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5B1F2" w14:textId="77777777" w:rsidR="00A213E6" w:rsidRPr="003D2F22" w:rsidRDefault="00250FA9">
      <w:pPr>
        <w:ind w:left="-1134" w:right="-282"/>
        <w:rPr>
          <w:b/>
          <w:bCs/>
          <w:i/>
          <w:iCs w:val="0"/>
          <w:sz w:val="20"/>
        </w:rPr>
        <w:sectPr w:rsidR="00A213E6" w:rsidRPr="003D2F22" w:rsidSect="003D2F2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pgSz w:w="11906" w:h="16838"/>
          <w:pgMar w:top="1440" w:right="707" w:bottom="1440" w:left="1797" w:header="284" w:footer="0" w:gutter="0"/>
          <w:pgNumType w:start="1"/>
          <w:cols w:space="720"/>
          <w:docGrid w:linePitch="360"/>
        </w:sectPr>
      </w:pPr>
      <w:r w:rsidRPr="003D2F22">
        <w:rPr>
          <w:b/>
          <w:bCs/>
          <w:i/>
          <w:iCs w:val="0"/>
        </w:rPr>
        <w:t xml:space="preserve">ECOLE DE CONDUITE CASTEX                                                                                            </w:t>
      </w:r>
    </w:p>
    <w:p w14:paraId="1AE85194" w14:textId="77777777" w:rsidR="00A213E6" w:rsidRPr="003D2F22" w:rsidRDefault="00250FA9">
      <w:pPr>
        <w:rPr>
          <w:b/>
          <w:bCs/>
          <w:sz w:val="18"/>
        </w:rPr>
      </w:pPr>
      <w:r w:rsidRPr="003D2F22">
        <w:rPr>
          <w:b/>
          <w:bCs/>
          <w:sz w:val="18"/>
        </w:rPr>
        <w:t>96 Rue Louis Geoffrin</w:t>
      </w:r>
      <w:r w:rsidRPr="003D2F22">
        <w:rPr>
          <w:b/>
          <w:bCs/>
          <w:caps w:val="0"/>
          <w:sz w:val="18"/>
        </w:rPr>
        <w:t xml:space="preserve">                                                                                                                                            </w:t>
      </w:r>
      <w:r w:rsidRPr="003D2F22">
        <w:rPr>
          <w:b/>
          <w:bCs/>
          <w:sz w:val="18"/>
        </w:rPr>
        <w:t xml:space="preserve">                                                                                                                                                                          </w:t>
      </w:r>
    </w:p>
    <w:p w14:paraId="5D8E6B3D" w14:textId="77777777" w:rsidR="00A213E6" w:rsidRPr="003D2F22" w:rsidRDefault="00250FA9">
      <w:pPr>
        <w:jc w:val="both"/>
        <w:rPr>
          <w:b/>
          <w:bCs/>
          <w:i/>
          <w:iCs w:val="0"/>
        </w:rPr>
      </w:pPr>
      <w:r w:rsidRPr="003D2F22">
        <w:rPr>
          <w:b/>
          <w:bCs/>
          <w:i/>
          <w:iCs w:val="0"/>
        </w:rPr>
        <w:t>65300 LANNEMEZAN</w:t>
      </w:r>
    </w:p>
    <w:p w14:paraId="3BB4E026" w14:textId="77777777" w:rsidR="00A213E6" w:rsidRPr="003D2F22" w:rsidRDefault="00250FA9">
      <w:pPr>
        <w:pStyle w:val="Titre5"/>
        <w:pBdr>
          <w:bottom w:val="single" w:sz="12" w:space="1" w:color="auto"/>
        </w:pBdr>
        <w:rPr>
          <w:sz w:val="18"/>
          <w:szCs w:val="18"/>
        </w:rPr>
      </w:pPr>
      <w:r w:rsidRPr="003D2F22">
        <w:rPr>
          <w:sz w:val="18"/>
          <w:szCs w:val="18"/>
        </w:rPr>
        <w:t xml:space="preserve">Agrément : E </w:t>
      </w:r>
      <w:r w:rsidR="007C051A" w:rsidRPr="003D2F22">
        <w:rPr>
          <w:sz w:val="18"/>
          <w:szCs w:val="18"/>
        </w:rPr>
        <w:t>2106500060</w:t>
      </w:r>
    </w:p>
    <w:p w14:paraId="2507D53E" w14:textId="77777777" w:rsidR="00A213E6" w:rsidRDefault="00A213E6">
      <w:pPr>
        <w:rPr>
          <w:b/>
          <w:bCs/>
          <w:sz w:val="20"/>
        </w:rPr>
      </w:pPr>
    </w:p>
    <w:p w14:paraId="388C7148" w14:textId="77777777" w:rsidR="003D2F22" w:rsidRDefault="00250FA9" w:rsidP="003D2F22">
      <w:pPr>
        <w:pStyle w:val="Titre6"/>
        <w:rPr>
          <w:caps w:val="0"/>
        </w:rPr>
      </w:pPr>
      <w:r>
        <w:rPr>
          <w:caps w:val="0"/>
          <w:sz w:val="20"/>
        </w:rPr>
        <w:t>Téléphone :  05.62.98.26.22</w:t>
      </w:r>
      <w:r>
        <w:rPr>
          <w:caps w:val="0"/>
        </w:rPr>
        <w:tab/>
        <w:t xml:space="preserve">               </w:t>
      </w:r>
      <w:r>
        <w:rPr>
          <w:caps w:val="0"/>
        </w:rPr>
        <w:tab/>
        <w:t xml:space="preserve">   </w:t>
      </w:r>
      <w:proofErr w:type="spellStart"/>
      <w:r>
        <w:rPr>
          <w:caps w:val="0"/>
          <w:sz w:val="20"/>
        </w:rPr>
        <w:t>E.mail</w:t>
      </w:r>
      <w:proofErr w:type="spellEnd"/>
      <w:r>
        <w:rPr>
          <w:caps w:val="0"/>
          <w:sz w:val="20"/>
        </w:rPr>
        <w:t> :</w:t>
      </w:r>
      <w:r w:rsidR="006D7EB9">
        <w:rPr>
          <w:caps w:val="0"/>
          <w:sz w:val="20"/>
        </w:rPr>
        <w:t>contact@autoecolecastex.com</w:t>
      </w:r>
      <w:r>
        <w:rPr>
          <w:caps w:val="0"/>
          <w:sz w:val="20"/>
        </w:rPr>
        <w:t xml:space="preserve">              </w:t>
      </w:r>
      <w:r w:rsidR="003D2F22">
        <w:rPr>
          <w:bCs w:val="0"/>
          <w:caps w:val="0"/>
          <w:sz w:val="20"/>
        </w:rPr>
        <w:t xml:space="preserve">Site: </w:t>
      </w:r>
      <w:hyperlink r:id="rId13" w:history="1">
        <w:r w:rsidR="003D2F22">
          <w:rPr>
            <w:rStyle w:val="Lienhypertexte"/>
            <w:bCs w:val="0"/>
            <w:caps w:val="0"/>
            <w:sz w:val="20"/>
          </w:rPr>
          <w:t>www.autoecolecastex.com</w:t>
        </w:r>
      </w:hyperlink>
      <w:r w:rsidR="003D2F22">
        <w:rPr>
          <w:bCs w:val="0"/>
          <w:caps w:val="0"/>
          <w:sz w:val="20"/>
        </w:rPr>
        <w:t xml:space="preserve">                                                                  </w:t>
      </w:r>
      <w:r w:rsidR="003D2F22">
        <w:rPr>
          <w:caps w:val="0"/>
        </w:rPr>
        <w:t xml:space="preserve">                                                                                                      </w:t>
      </w:r>
    </w:p>
    <w:p w14:paraId="7EE2B51D" w14:textId="77777777" w:rsidR="00A213E6" w:rsidRPr="003D2F22" w:rsidRDefault="00250FA9">
      <w:pPr>
        <w:rPr>
          <w:b/>
          <w:bCs/>
          <w:caps w:val="0"/>
          <w:sz w:val="18"/>
        </w:rPr>
      </w:pPr>
      <w:r>
        <w:rPr>
          <w:b/>
          <w:caps w:val="0"/>
          <w:sz w:val="20"/>
        </w:rPr>
        <w:t xml:space="preserve">                                                </w:t>
      </w:r>
      <w:r>
        <w:rPr>
          <w:b/>
          <w:bCs/>
          <w:caps w:val="0"/>
          <w:sz w:val="18"/>
        </w:rPr>
        <w:tab/>
        <w:t xml:space="preserve">               </w:t>
      </w:r>
      <w:r>
        <w:rPr>
          <w:b/>
          <w:bCs/>
          <w:caps w:val="0"/>
          <w:sz w:val="18"/>
        </w:rPr>
        <w:tab/>
      </w:r>
      <w:r>
        <w:rPr>
          <w:b/>
          <w:bCs/>
          <w:caps w:val="0"/>
          <w:sz w:val="18"/>
        </w:rPr>
        <w:tab/>
      </w:r>
      <w:r>
        <w:rPr>
          <w:b/>
          <w:bCs/>
          <w:caps w:val="0"/>
          <w:sz w:val="18"/>
        </w:rPr>
        <w:tab/>
      </w:r>
    </w:p>
    <w:p w14:paraId="5A4B1132" w14:textId="77777777" w:rsidR="00A213E6" w:rsidRDefault="00250FA9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shd w:val="solid" w:color="CCCCCC" w:fill="CCCCCC"/>
        <w:autoSpaceDN w:val="0"/>
        <w:adjustRightInd w:val="0"/>
        <w:jc w:val="center"/>
        <w:rPr>
          <w:b/>
          <w:bCs/>
          <w:kern w:val="28"/>
          <w:sz w:val="52"/>
          <w:szCs w:val="144"/>
        </w:rPr>
      </w:pPr>
      <w:r>
        <w:rPr>
          <w:b/>
          <w:bCs/>
          <w:sz w:val="52"/>
          <w:szCs w:val="144"/>
        </w:rPr>
        <w:t>FORFAIT  AM</w:t>
      </w:r>
      <w:r w:rsidR="007C051A">
        <w:rPr>
          <w:b/>
          <w:bCs/>
          <w:sz w:val="52"/>
          <w:szCs w:val="144"/>
        </w:rPr>
        <w:t xml:space="preserve">   </w:t>
      </w:r>
    </w:p>
    <w:p w14:paraId="0CDF8827" w14:textId="77777777" w:rsidR="00A213E6" w:rsidRDefault="00A213E6">
      <w:pPr>
        <w:autoSpaceDN w:val="0"/>
        <w:adjustRightInd w:val="0"/>
        <w:jc w:val="center"/>
        <w:rPr>
          <w:b/>
          <w:bCs/>
          <w:kern w:val="28"/>
          <w:sz w:val="16"/>
          <w:szCs w:val="24"/>
        </w:rPr>
      </w:pPr>
    </w:p>
    <w:p w14:paraId="7677039A" w14:textId="3D4197B9" w:rsidR="00A213E6" w:rsidRPr="007247A9" w:rsidRDefault="007247A9">
      <w:pPr>
        <w:autoSpaceDN w:val="0"/>
        <w:adjustRightInd w:val="0"/>
        <w:jc w:val="center"/>
        <w:rPr>
          <w:b/>
          <w:bCs/>
          <w:kern w:val="28"/>
          <w:szCs w:val="24"/>
        </w:rPr>
      </w:pPr>
      <w:r w:rsidRPr="007247A9">
        <w:rPr>
          <w:b/>
          <w:bCs/>
          <w:color w:val="FF0000"/>
          <w:kern w:val="28"/>
          <w:szCs w:val="24"/>
        </w:rPr>
        <w:t>uniquement pour la conduite d’un 2 roues</w:t>
      </w:r>
      <w:r>
        <w:rPr>
          <w:b/>
          <w:bCs/>
          <w:color w:val="FF0000"/>
          <w:kern w:val="28"/>
          <w:szCs w:val="24"/>
        </w:rPr>
        <w:t xml:space="preserve"> 50 cm3</w:t>
      </w:r>
    </w:p>
    <w:p w14:paraId="75ACAB7A" w14:textId="77777777" w:rsidR="007247A9" w:rsidRDefault="007247A9">
      <w:pPr>
        <w:autoSpaceDN w:val="0"/>
        <w:adjustRightInd w:val="0"/>
        <w:jc w:val="center"/>
        <w:rPr>
          <w:b/>
          <w:bCs/>
          <w:kern w:val="28"/>
          <w:sz w:val="20"/>
          <w:szCs w:val="24"/>
        </w:rPr>
      </w:pPr>
    </w:p>
    <w:p w14:paraId="4ED21711" w14:textId="77777777" w:rsidR="00A213E6" w:rsidRPr="00FB6F9F" w:rsidRDefault="00250FA9">
      <w:pPr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kern w:val="28"/>
          <w:sz w:val="28"/>
          <w:szCs w:val="28"/>
        </w:rPr>
      </w:pPr>
      <w:r w:rsidRPr="00FB6F9F">
        <w:rPr>
          <w:b/>
          <w:bCs/>
          <w:sz w:val="28"/>
          <w:szCs w:val="28"/>
        </w:rPr>
        <w:t xml:space="preserve">FORMATION * </w:t>
      </w:r>
      <w:r w:rsidR="00772132" w:rsidRPr="00FB6F9F">
        <w:rPr>
          <w:b/>
          <w:bCs/>
          <w:sz w:val="28"/>
          <w:szCs w:val="28"/>
        </w:rPr>
        <w:t>8</w:t>
      </w:r>
      <w:r w:rsidRPr="00FB6F9F">
        <w:rPr>
          <w:b/>
          <w:bCs/>
          <w:sz w:val="28"/>
          <w:szCs w:val="28"/>
        </w:rPr>
        <w:t xml:space="preserve"> HEURES  *</w:t>
      </w:r>
      <w:r w:rsidR="00EA74B1" w:rsidRPr="00FB6F9F">
        <w:rPr>
          <w:b/>
          <w:bCs/>
          <w:sz w:val="28"/>
          <w:szCs w:val="28"/>
        </w:rPr>
        <w:t xml:space="preserve"> sur 2</w:t>
      </w:r>
      <w:r w:rsidR="00240665">
        <w:rPr>
          <w:b/>
          <w:bCs/>
          <w:sz w:val="28"/>
          <w:szCs w:val="28"/>
        </w:rPr>
        <w:t xml:space="preserve"> demi journee</w:t>
      </w:r>
      <w:r w:rsidR="00EA74B1" w:rsidRPr="00FB6F9F">
        <w:rPr>
          <w:b/>
          <w:bCs/>
          <w:sz w:val="28"/>
          <w:szCs w:val="28"/>
        </w:rPr>
        <w:t xml:space="preserve"> </w:t>
      </w:r>
      <w:r w:rsidR="00240665">
        <w:rPr>
          <w:b/>
          <w:bCs/>
          <w:sz w:val="28"/>
          <w:szCs w:val="28"/>
        </w:rPr>
        <w:t>(</w:t>
      </w:r>
      <w:r w:rsidR="00EC1FEE">
        <w:rPr>
          <w:b/>
          <w:bCs/>
          <w:sz w:val="28"/>
          <w:szCs w:val="28"/>
        </w:rPr>
        <w:t>obligatoire</w:t>
      </w:r>
      <w:r w:rsidR="00240665">
        <w:rPr>
          <w:b/>
          <w:bCs/>
          <w:sz w:val="28"/>
          <w:szCs w:val="28"/>
        </w:rPr>
        <w:t>)</w:t>
      </w:r>
    </w:p>
    <w:p w14:paraId="6CCBC535" w14:textId="77777777" w:rsidR="00E018D3" w:rsidRDefault="0062724F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caps w:val="0"/>
          <w:szCs w:val="24"/>
        </w:rPr>
      </w:pPr>
      <w:r w:rsidRPr="000B36FD">
        <w:rPr>
          <w:b/>
          <w:bCs/>
          <w:caps w:val="0"/>
          <w:szCs w:val="24"/>
        </w:rPr>
        <w:t>Dont la dernière heure : sensibilisation aux risques</w:t>
      </w:r>
      <w:r w:rsidR="006B293B">
        <w:rPr>
          <w:b/>
          <w:bCs/>
          <w:caps w:val="0"/>
          <w:szCs w:val="24"/>
        </w:rPr>
        <w:t>,</w:t>
      </w:r>
      <w:r w:rsidRPr="000B36FD">
        <w:rPr>
          <w:b/>
          <w:bCs/>
          <w:caps w:val="0"/>
          <w:szCs w:val="24"/>
        </w:rPr>
        <w:t xml:space="preserve"> avec la </w:t>
      </w:r>
      <w:r w:rsidRPr="006B293B">
        <w:rPr>
          <w:b/>
          <w:bCs/>
          <w:i/>
          <w:caps w:val="0"/>
          <w:szCs w:val="24"/>
          <w:u w:val="single"/>
        </w:rPr>
        <w:t>présence obligatoire d’un des parents</w:t>
      </w:r>
    </w:p>
    <w:p w14:paraId="605980E2" w14:textId="77777777" w:rsidR="000B36FD" w:rsidRPr="00FB6F9F" w:rsidRDefault="000B36FD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64B2370A" w14:textId="77777777" w:rsidR="000B36FD" w:rsidRPr="00FB6F9F" w:rsidRDefault="000B36FD" w:rsidP="000B36FD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kern w:val="28"/>
          <w:szCs w:val="24"/>
        </w:rPr>
      </w:pPr>
      <w:r w:rsidRPr="00FB6F9F">
        <w:rPr>
          <w:b/>
          <w:bCs/>
          <w:szCs w:val="24"/>
        </w:rPr>
        <w:t>Age : 14 Ans révolus</w:t>
      </w:r>
    </w:p>
    <w:p w14:paraId="23F66BC7" w14:textId="77777777" w:rsidR="000B36FD" w:rsidRDefault="000B36FD" w:rsidP="000B36FD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Cs w:val="24"/>
        </w:rPr>
      </w:pPr>
      <w:r w:rsidRPr="00FB6F9F">
        <w:rPr>
          <w:b/>
          <w:bCs/>
          <w:szCs w:val="24"/>
        </w:rPr>
        <w:t>Assr1 ou Assr2 OBLIGATOIRE</w:t>
      </w:r>
    </w:p>
    <w:p w14:paraId="3F916F69" w14:textId="77777777" w:rsidR="00FB6F9F" w:rsidRDefault="00FB6F9F" w:rsidP="000B36FD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Cs w:val="24"/>
        </w:rPr>
      </w:pPr>
    </w:p>
    <w:p w14:paraId="496BD8E0" w14:textId="3A1447D6" w:rsidR="006D7EB9" w:rsidRDefault="006D7EB9" w:rsidP="00851AEA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caps w:val="0"/>
          <w:sz w:val="22"/>
          <w:szCs w:val="22"/>
        </w:rPr>
      </w:pPr>
      <w:r>
        <w:rPr>
          <w:b/>
          <w:bCs/>
          <w:sz w:val="28"/>
          <w:szCs w:val="28"/>
        </w:rPr>
        <w:t>Tarif : 2</w:t>
      </w:r>
      <w:r w:rsidR="00E27223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0 euros</w:t>
      </w:r>
      <w:r w:rsidR="0056242C">
        <w:rPr>
          <w:b/>
          <w:bCs/>
          <w:sz w:val="28"/>
          <w:szCs w:val="28"/>
        </w:rPr>
        <w:t xml:space="preserve"> </w:t>
      </w:r>
      <w:r w:rsidR="0056242C" w:rsidRPr="0056242C">
        <w:rPr>
          <w:b/>
          <w:bCs/>
          <w:caps w:val="0"/>
          <w:sz w:val="22"/>
          <w:szCs w:val="22"/>
        </w:rPr>
        <w:t>par personne</w:t>
      </w:r>
    </w:p>
    <w:p w14:paraId="496BD906" w14:textId="77777777" w:rsidR="0056242C" w:rsidRPr="0056242C" w:rsidRDefault="0056242C" w:rsidP="00851AEA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4971983E" w14:textId="77777777" w:rsidR="006D7EB9" w:rsidRDefault="006D7EB9" w:rsidP="00851AEA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Formation par groupe de 3 élèves</w:t>
      </w:r>
    </w:p>
    <w:p w14:paraId="25EA4CEE" w14:textId="77777777" w:rsidR="00851AEA" w:rsidRDefault="00240665" w:rsidP="00851AEA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le dossier devra etre depose avant le jour de la formation.</w:t>
      </w:r>
    </w:p>
    <w:p w14:paraId="2896081A" w14:textId="77777777" w:rsidR="00E018D3" w:rsidRPr="00FB6F9F" w:rsidRDefault="00240665" w:rsidP="00851AEA">
      <w:pPr>
        <w:keepNext/>
        <w:pBdr>
          <w:top w:val="double" w:sz="6" w:space="1" w:color="auto"/>
          <w:left w:val="double" w:sz="6" w:space="4" w:color="auto"/>
          <w:bottom w:val="double" w:sz="6" w:space="1" w:color="auto"/>
          <w:right w:val="double" w:sz="6" w:space="4" w:color="auto"/>
        </w:pBdr>
        <w:autoSpaceDN w:val="0"/>
        <w:adjustRightInd w:val="0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un livret sera donné a completer pour etre utilise durant la formation</w:t>
      </w:r>
    </w:p>
    <w:p w14:paraId="1EC1856B" w14:textId="77777777" w:rsidR="00A213E6" w:rsidRDefault="00A213E6">
      <w:pPr>
        <w:autoSpaceDN w:val="0"/>
        <w:adjustRightInd w:val="0"/>
        <w:rPr>
          <w:kern w:val="28"/>
          <w:sz w:val="18"/>
          <w:szCs w:val="20"/>
          <w:lang w:val="en-GB"/>
        </w:rPr>
      </w:pPr>
    </w:p>
    <w:p w14:paraId="012827A7" w14:textId="77777777" w:rsidR="00A213E6" w:rsidRDefault="00250FA9">
      <w:pPr>
        <w:keepNext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N w:val="0"/>
        <w:adjustRightInd w:val="0"/>
        <w:jc w:val="center"/>
        <w:rPr>
          <w:kern w:val="28"/>
          <w:sz w:val="32"/>
          <w:szCs w:val="20"/>
        </w:rPr>
      </w:pPr>
      <w:r>
        <w:rPr>
          <w:b/>
          <w:bCs/>
          <w:sz w:val="32"/>
          <w:szCs w:val="40"/>
        </w:rPr>
        <w:t>DOCUMENTS A FOURNIR POUR INSCRIPTION</w:t>
      </w:r>
    </w:p>
    <w:p w14:paraId="7C85D39B" w14:textId="77777777" w:rsidR="00A213E6" w:rsidRDefault="00A213E6">
      <w:pPr>
        <w:autoSpaceDN w:val="0"/>
        <w:adjustRightInd w:val="0"/>
        <w:rPr>
          <w:kern w:val="28"/>
          <w:sz w:val="20"/>
          <w:szCs w:val="20"/>
        </w:rPr>
      </w:pPr>
    </w:p>
    <w:p w14:paraId="3513EC61" w14:textId="77777777" w:rsidR="00A213E6" w:rsidRDefault="002236F7" w:rsidP="00073517">
      <w:pPr>
        <w:autoSpaceDN w:val="0"/>
        <w:adjustRightInd w:val="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 xml:space="preserve">*  Autorisation parentale </w:t>
      </w:r>
      <w:r w:rsidR="00A4409D">
        <w:rPr>
          <w:b/>
          <w:bCs/>
          <w:caps w:val="0"/>
          <w:szCs w:val="24"/>
        </w:rPr>
        <w:t>(imprimé</w:t>
      </w:r>
      <w:r>
        <w:rPr>
          <w:b/>
          <w:bCs/>
          <w:caps w:val="0"/>
          <w:szCs w:val="24"/>
        </w:rPr>
        <w:t xml:space="preserve"> 02 </w:t>
      </w:r>
      <w:r w:rsidR="00F26C8A">
        <w:rPr>
          <w:b/>
          <w:bCs/>
          <w:caps w:val="0"/>
          <w:szCs w:val="24"/>
        </w:rPr>
        <w:t>à</w:t>
      </w:r>
      <w:r>
        <w:rPr>
          <w:b/>
          <w:bCs/>
          <w:caps w:val="0"/>
          <w:szCs w:val="24"/>
        </w:rPr>
        <w:t xml:space="preserve"> remplir a l’</w:t>
      </w:r>
      <w:r w:rsidR="00A4409D">
        <w:rPr>
          <w:b/>
          <w:bCs/>
          <w:caps w:val="0"/>
          <w:szCs w:val="24"/>
        </w:rPr>
        <w:t>auto-</w:t>
      </w:r>
      <w:r w:rsidR="005F7683">
        <w:rPr>
          <w:b/>
          <w:bCs/>
          <w:caps w:val="0"/>
          <w:szCs w:val="24"/>
        </w:rPr>
        <w:t>école)</w:t>
      </w:r>
    </w:p>
    <w:p w14:paraId="5860090C" w14:textId="77777777" w:rsidR="00A213E6" w:rsidRDefault="002236F7" w:rsidP="00073517">
      <w:pPr>
        <w:autoSpaceDN w:val="0"/>
        <w:adjustRightInd w:val="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 1 photocopie de l’</w:t>
      </w:r>
      <w:r w:rsidR="00773613">
        <w:rPr>
          <w:b/>
          <w:bCs/>
          <w:caps w:val="0"/>
          <w:szCs w:val="24"/>
        </w:rPr>
        <w:t>ASSR</w:t>
      </w:r>
      <w:r>
        <w:rPr>
          <w:b/>
          <w:bCs/>
          <w:caps w:val="0"/>
          <w:szCs w:val="24"/>
        </w:rPr>
        <w:t xml:space="preserve">1 ou </w:t>
      </w:r>
      <w:r w:rsidR="00773613">
        <w:rPr>
          <w:b/>
          <w:bCs/>
          <w:caps w:val="0"/>
          <w:szCs w:val="24"/>
        </w:rPr>
        <w:t>ASSR</w:t>
      </w:r>
      <w:r>
        <w:rPr>
          <w:b/>
          <w:bCs/>
          <w:caps w:val="0"/>
          <w:szCs w:val="24"/>
        </w:rPr>
        <w:t xml:space="preserve"> 2  obligatoire</w:t>
      </w:r>
    </w:p>
    <w:p w14:paraId="7747F9F5" w14:textId="77777777" w:rsidR="00A213E6" w:rsidRDefault="002236F7" w:rsidP="00073517">
      <w:pPr>
        <w:autoSpaceDN w:val="0"/>
        <w:adjustRightInd w:val="0"/>
        <w:rPr>
          <w:b/>
          <w:bCs/>
          <w:szCs w:val="24"/>
        </w:rPr>
      </w:pPr>
      <w:r>
        <w:rPr>
          <w:b/>
          <w:bCs/>
          <w:caps w:val="0"/>
          <w:szCs w:val="24"/>
        </w:rPr>
        <w:t xml:space="preserve">* </w:t>
      </w:r>
      <w:r w:rsidR="008C7BEA">
        <w:rPr>
          <w:b/>
          <w:bCs/>
          <w:caps w:val="0"/>
          <w:szCs w:val="24"/>
        </w:rPr>
        <w:t xml:space="preserve">une </w:t>
      </w:r>
      <w:r w:rsidR="008C7BEA" w:rsidRPr="008C7BEA">
        <w:rPr>
          <w:b/>
          <w:bCs/>
          <w:caps w:val="0"/>
          <w:color w:val="FF0000"/>
          <w:szCs w:val="24"/>
        </w:rPr>
        <w:t xml:space="preserve">E Photo </w:t>
      </w:r>
      <w:r>
        <w:rPr>
          <w:b/>
          <w:bCs/>
          <w:caps w:val="0"/>
          <w:szCs w:val="24"/>
        </w:rPr>
        <w:t>d’</w:t>
      </w:r>
      <w:r w:rsidR="00A4409D">
        <w:rPr>
          <w:b/>
          <w:bCs/>
          <w:caps w:val="0"/>
          <w:szCs w:val="24"/>
        </w:rPr>
        <w:t>identité</w:t>
      </w:r>
      <w:r>
        <w:rPr>
          <w:b/>
          <w:bCs/>
          <w:caps w:val="0"/>
          <w:szCs w:val="24"/>
        </w:rPr>
        <w:t xml:space="preserve"> de l’</w:t>
      </w:r>
      <w:r w:rsidR="00A4409D">
        <w:rPr>
          <w:b/>
          <w:bCs/>
          <w:caps w:val="0"/>
          <w:szCs w:val="24"/>
        </w:rPr>
        <w:t>élève</w:t>
      </w:r>
      <w:r w:rsidR="007C051A">
        <w:rPr>
          <w:b/>
          <w:bCs/>
          <w:caps w:val="0"/>
          <w:szCs w:val="24"/>
        </w:rPr>
        <w:t xml:space="preserve"> de préférence chez un photographe (souci dans les codes des photomatons)</w:t>
      </w:r>
    </w:p>
    <w:p w14:paraId="1F4D1BB9" w14:textId="77777777" w:rsidR="00073517" w:rsidRPr="00073517" w:rsidRDefault="00073517" w:rsidP="00073517">
      <w:pPr>
        <w:autoSpaceDN w:val="0"/>
        <w:adjustRightInd w:val="0"/>
        <w:rPr>
          <w:b/>
          <w:bCs/>
          <w:caps w:val="0"/>
          <w:szCs w:val="24"/>
        </w:rPr>
      </w:pPr>
      <w:r w:rsidRPr="00073517">
        <w:rPr>
          <w:b/>
          <w:bCs/>
          <w:caps w:val="0"/>
          <w:szCs w:val="24"/>
        </w:rPr>
        <w:t>* 1 photocopie du certificat de participation à la journée d’appel</w:t>
      </w:r>
      <w:r>
        <w:rPr>
          <w:b/>
          <w:bCs/>
          <w:caps w:val="0"/>
          <w:szCs w:val="24"/>
        </w:rPr>
        <w:t xml:space="preserve"> </w:t>
      </w:r>
      <w:r w:rsidR="00071E7B">
        <w:rPr>
          <w:b/>
          <w:bCs/>
          <w:caps w:val="0"/>
          <w:szCs w:val="24"/>
        </w:rPr>
        <w:t>défense (pour les 17 à</w:t>
      </w:r>
      <w:r w:rsidRPr="00073517">
        <w:rPr>
          <w:b/>
          <w:bCs/>
          <w:caps w:val="0"/>
          <w:szCs w:val="24"/>
        </w:rPr>
        <w:t xml:space="preserve"> 25 ans)</w:t>
      </w:r>
    </w:p>
    <w:p w14:paraId="6C2D5B73" w14:textId="77777777" w:rsidR="00A213E6" w:rsidRDefault="002236F7" w:rsidP="00073517">
      <w:pPr>
        <w:autoSpaceDN w:val="0"/>
        <w:adjustRightInd w:val="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photocopie de la  carte d’</w:t>
      </w:r>
      <w:r w:rsidR="00A4409D">
        <w:rPr>
          <w:b/>
          <w:bCs/>
          <w:caps w:val="0"/>
          <w:szCs w:val="24"/>
        </w:rPr>
        <w:t>identité</w:t>
      </w:r>
      <w:r>
        <w:rPr>
          <w:b/>
          <w:bCs/>
          <w:caps w:val="0"/>
          <w:szCs w:val="24"/>
        </w:rPr>
        <w:t xml:space="preserve"> </w:t>
      </w:r>
      <w:r w:rsidR="005F7683">
        <w:rPr>
          <w:b/>
          <w:bCs/>
          <w:caps w:val="0"/>
          <w:szCs w:val="24"/>
        </w:rPr>
        <w:t>(recto</w:t>
      </w:r>
      <w:r>
        <w:rPr>
          <w:b/>
          <w:bCs/>
          <w:caps w:val="0"/>
          <w:szCs w:val="24"/>
        </w:rPr>
        <w:t>/</w:t>
      </w:r>
      <w:r w:rsidR="005F7683">
        <w:rPr>
          <w:b/>
          <w:bCs/>
          <w:caps w:val="0"/>
          <w:szCs w:val="24"/>
        </w:rPr>
        <w:t>verso)</w:t>
      </w:r>
    </w:p>
    <w:p w14:paraId="231A436A" w14:textId="77777777" w:rsidR="00A213E6" w:rsidRDefault="002236F7" w:rsidP="00073517">
      <w:pPr>
        <w:autoSpaceDN w:val="0"/>
        <w:adjustRightInd w:val="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1 photocopie de la carte d’</w:t>
      </w:r>
      <w:r w:rsidR="00A4409D">
        <w:rPr>
          <w:b/>
          <w:bCs/>
          <w:caps w:val="0"/>
          <w:szCs w:val="24"/>
        </w:rPr>
        <w:t>identité</w:t>
      </w:r>
      <w:r>
        <w:rPr>
          <w:b/>
          <w:bCs/>
          <w:caps w:val="0"/>
          <w:szCs w:val="24"/>
        </w:rPr>
        <w:t xml:space="preserve"> des parents </w:t>
      </w:r>
      <w:r w:rsidR="005F7683">
        <w:rPr>
          <w:b/>
          <w:bCs/>
          <w:szCs w:val="24"/>
        </w:rPr>
        <w:t>(</w:t>
      </w:r>
      <w:r w:rsidR="005F7683">
        <w:rPr>
          <w:b/>
          <w:bCs/>
          <w:caps w:val="0"/>
          <w:szCs w:val="24"/>
        </w:rPr>
        <w:t>recto</w:t>
      </w:r>
      <w:r>
        <w:rPr>
          <w:b/>
          <w:bCs/>
          <w:caps w:val="0"/>
          <w:szCs w:val="24"/>
        </w:rPr>
        <w:t>/</w:t>
      </w:r>
      <w:r w:rsidR="005F7683">
        <w:rPr>
          <w:b/>
          <w:bCs/>
          <w:caps w:val="0"/>
          <w:szCs w:val="24"/>
        </w:rPr>
        <w:t>verso)</w:t>
      </w:r>
    </w:p>
    <w:p w14:paraId="4198FE11" w14:textId="77777777" w:rsidR="00A213E6" w:rsidRDefault="002236F7" w:rsidP="00073517">
      <w:pPr>
        <w:autoSpaceDN w:val="0"/>
        <w:adjustRightInd w:val="0"/>
        <w:rPr>
          <w:b/>
          <w:bCs/>
          <w:szCs w:val="24"/>
        </w:rPr>
      </w:pPr>
      <w:r>
        <w:rPr>
          <w:b/>
          <w:bCs/>
          <w:caps w:val="0"/>
          <w:szCs w:val="24"/>
        </w:rPr>
        <w:t>* justificatif de domicile</w:t>
      </w:r>
      <w:r w:rsidR="00176109">
        <w:rPr>
          <w:b/>
          <w:bCs/>
          <w:szCs w:val="24"/>
        </w:rPr>
        <w:t xml:space="preserve"> </w:t>
      </w:r>
    </w:p>
    <w:p w14:paraId="2557B3BC" w14:textId="77777777" w:rsidR="00A213E6" w:rsidRDefault="002236F7" w:rsidP="00073517">
      <w:pPr>
        <w:autoSpaceDN w:val="0"/>
        <w:adjustRightInd w:val="0"/>
        <w:rPr>
          <w:b/>
          <w:bCs/>
          <w:kern w:val="28"/>
          <w:szCs w:val="24"/>
        </w:rPr>
      </w:pPr>
      <w:r>
        <w:rPr>
          <w:b/>
          <w:bCs/>
          <w:caps w:val="0"/>
          <w:szCs w:val="24"/>
        </w:rPr>
        <w:t>*  attestation d’</w:t>
      </w:r>
      <w:r w:rsidR="00A4409D">
        <w:rPr>
          <w:b/>
          <w:bCs/>
          <w:caps w:val="0"/>
          <w:szCs w:val="24"/>
        </w:rPr>
        <w:t>hébergement</w:t>
      </w:r>
    </w:p>
    <w:p w14:paraId="3096F9CE" w14:textId="77777777" w:rsidR="007E1F53" w:rsidRDefault="00250FA9">
      <w:pPr>
        <w:autoSpaceDN w:val="0"/>
        <w:adjustRightInd w:val="0"/>
        <w:rPr>
          <w:b/>
          <w:bCs/>
          <w:caps w:val="0"/>
          <w:color w:val="FF0000"/>
          <w:szCs w:val="24"/>
        </w:rPr>
      </w:pPr>
      <w:r>
        <w:rPr>
          <w:b/>
          <w:bCs/>
          <w:szCs w:val="24"/>
        </w:rPr>
        <w:t xml:space="preserve">*  </w:t>
      </w:r>
      <w:r w:rsidR="00C620BA" w:rsidRPr="00C620BA">
        <w:rPr>
          <w:b/>
          <w:bCs/>
          <w:caps w:val="0"/>
          <w:color w:val="FF0000"/>
          <w:szCs w:val="24"/>
        </w:rPr>
        <w:t>règlement</w:t>
      </w:r>
      <w:r w:rsidR="00C620BA" w:rsidRPr="00C620BA">
        <w:rPr>
          <w:b/>
          <w:bCs/>
          <w:color w:val="FF0000"/>
          <w:szCs w:val="24"/>
        </w:rPr>
        <w:t xml:space="preserve"> </w:t>
      </w:r>
      <w:r w:rsidR="00C620BA" w:rsidRPr="00C620BA">
        <w:rPr>
          <w:b/>
          <w:bCs/>
          <w:caps w:val="0"/>
          <w:color w:val="FF0000"/>
          <w:szCs w:val="24"/>
        </w:rPr>
        <w:t xml:space="preserve">à effectuer à </w:t>
      </w:r>
      <w:r w:rsidR="005F7683" w:rsidRPr="00C620BA">
        <w:rPr>
          <w:b/>
          <w:bCs/>
          <w:caps w:val="0"/>
          <w:color w:val="FF0000"/>
          <w:szCs w:val="24"/>
        </w:rPr>
        <w:t>l</w:t>
      </w:r>
      <w:r w:rsidR="005F7683" w:rsidRPr="00C620BA">
        <w:rPr>
          <w:b/>
          <w:bCs/>
          <w:color w:val="FF0000"/>
          <w:szCs w:val="24"/>
        </w:rPr>
        <w:t>’</w:t>
      </w:r>
      <w:r w:rsidR="005F7683" w:rsidRPr="00C620BA">
        <w:rPr>
          <w:b/>
          <w:bCs/>
          <w:caps w:val="0"/>
          <w:color w:val="FF0000"/>
          <w:szCs w:val="24"/>
        </w:rPr>
        <w:t>inscription</w:t>
      </w:r>
    </w:p>
    <w:p w14:paraId="2AFA2AC1" w14:textId="77777777" w:rsidR="003D2F22" w:rsidRPr="00FB6F9F" w:rsidRDefault="003D2F22">
      <w:pPr>
        <w:autoSpaceDN w:val="0"/>
        <w:adjustRightInd w:val="0"/>
        <w:rPr>
          <w:b/>
          <w:bCs/>
          <w:caps w:val="0"/>
          <w:color w:val="FF0000"/>
          <w:szCs w:val="24"/>
        </w:rPr>
      </w:pPr>
    </w:p>
    <w:p w14:paraId="5A46FC90" w14:textId="77777777" w:rsidR="00A213E6" w:rsidRPr="00073517" w:rsidRDefault="00250FA9" w:rsidP="00073517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autoSpaceDN w:val="0"/>
        <w:adjustRightInd w:val="0"/>
        <w:jc w:val="center"/>
        <w:rPr>
          <w:b/>
          <w:bCs/>
          <w:kern w:val="28"/>
          <w:sz w:val="32"/>
        </w:rPr>
      </w:pPr>
      <w:r>
        <w:rPr>
          <w:b/>
          <w:bCs/>
          <w:sz w:val="32"/>
        </w:rPr>
        <w:t>TENUE EXIGEE POUR LA FORMATION :</w:t>
      </w:r>
    </w:p>
    <w:p w14:paraId="705400F8" w14:textId="77777777" w:rsidR="003D2F22" w:rsidRDefault="003D2F22" w:rsidP="00240665">
      <w:pPr>
        <w:autoSpaceDN w:val="0"/>
        <w:adjustRightInd w:val="0"/>
        <w:ind w:left="1080"/>
        <w:rPr>
          <w:b/>
          <w:bCs/>
          <w:caps w:val="0"/>
          <w:szCs w:val="24"/>
        </w:rPr>
      </w:pPr>
    </w:p>
    <w:p w14:paraId="61B61012" w14:textId="77777777" w:rsidR="00240665" w:rsidRPr="007C051A" w:rsidRDefault="007C051A" w:rsidP="00240665">
      <w:pPr>
        <w:autoSpaceDN w:val="0"/>
        <w:adjustRightInd w:val="0"/>
        <w:ind w:left="1080"/>
        <w:rPr>
          <w:b/>
          <w:bCs/>
          <w:kern w:val="28"/>
          <w:szCs w:val="24"/>
        </w:rPr>
      </w:pPr>
      <w:r w:rsidRPr="007C051A">
        <w:rPr>
          <w:b/>
          <w:bCs/>
          <w:caps w:val="0"/>
          <w:szCs w:val="24"/>
        </w:rPr>
        <w:t xml:space="preserve">* 1 paire de gants </w:t>
      </w:r>
      <w:r>
        <w:rPr>
          <w:b/>
          <w:bCs/>
          <w:caps w:val="0"/>
          <w:szCs w:val="24"/>
        </w:rPr>
        <w:t>homologué</w:t>
      </w:r>
      <w:r w:rsidR="00240665" w:rsidRPr="007C051A">
        <w:rPr>
          <w:b/>
          <w:bCs/>
          <w:szCs w:val="24"/>
        </w:rPr>
        <w:tab/>
        <w:t xml:space="preserve">              </w:t>
      </w:r>
      <w:r>
        <w:rPr>
          <w:b/>
          <w:bCs/>
          <w:szCs w:val="24"/>
        </w:rPr>
        <w:t xml:space="preserve">           </w:t>
      </w:r>
      <w:r w:rsidR="00240665" w:rsidRPr="007C051A">
        <w:rPr>
          <w:b/>
          <w:bCs/>
          <w:szCs w:val="24"/>
        </w:rPr>
        <w:t xml:space="preserve"> </w:t>
      </w:r>
      <w:r>
        <w:rPr>
          <w:b/>
          <w:bCs/>
          <w:caps w:val="0"/>
          <w:szCs w:val="24"/>
        </w:rPr>
        <w:t>* 1 pantalon (</w:t>
      </w:r>
      <w:r w:rsidRPr="007C051A">
        <w:rPr>
          <w:b/>
          <w:bCs/>
          <w:caps w:val="0"/>
          <w:szCs w:val="24"/>
        </w:rPr>
        <w:t xml:space="preserve">moto </w:t>
      </w:r>
      <w:r>
        <w:rPr>
          <w:b/>
          <w:bCs/>
          <w:caps w:val="0"/>
          <w:szCs w:val="24"/>
        </w:rPr>
        <w:t>ou jeans</w:t>
      </w:r>
      <w:r w:rsidRPr="007C051A">
        <w:rPr>
          <w:b/>
          <w:bCs/>
          <w:caps w:val="0"/>
          <w:szCs w:val="24"/>
        </w:rPr>
        <w:t>)</w:t>
      </w:r>
    </w:p>
    <w:p w14:paraId="2093649F" w14:textId="77777777" w:rsidR="00240665" w:rsidRPr="007C051A" w:rsidRDefault="007C051A" w:rsidP="00240665">
      <w:pPr>
        <w:autoSpaceDN w:val="0"/>
        <w:adjustRightInd w:val="0"/>
        <w:ind w:left="1080"/>
        <w:rPr>
          <w:b/>
          <w:bCs/>
          <w:kern w:val="28"/>
          <w:szCs w:val="24"/>
        </w:rPr>
      </w:pPr>
      <w:r w:rsidRPr="007C051A">
        <w:rPr>
          <w:b/>
          <w:bCs/>
          <w:caps w:val="0"/>
          <w:szCs w:val="24"/>
        </w:rPr>
        <w:t>* 1 paire de chaussures montantes</w:t>
      </w:r>
      <w:r w:rsidR="00240665" w:rsidRPr="007C051A">
        <w:rPr>
          <w:b/>
          <w:bCs/>
          <w:szCs w:val="24"/>
        </w:rPr>
        <w:t xml:space="preserve">           </w:t>
      </w:r>
      <w:r w:rsidRPr="007C051A">
        <w:rPr>
          <w:b/>
          <w:bCs/>
          <w:szCs w:val="24"/>
        </w:rPr>
        <w:t xml:space="preserve">        </w:t>
      </w:r>
      <w:r w:rsidR="00240665" w:rsidRPr="007C051A">
        <w:rPr>
          <w:b/>
          <w:bCs/>
          <w:szCs w:val="24"/>
        </w:rPr>
        <w:t xml:space="preserve">   </w:t>
      </w:r>
      <w:r>
        <w:rPr>
          <w:b/>
          <w:bCs/>
          <w:caps w:val="0"/>
          <w:szCs w:val="24"/>
        </w:rPr>
        <w:t>* 1 blouson  (moto ou jeans</w:t>
      </w:r>
      <w:r w:rsidRPr="007C051A">
        <w:rPr>
          <w:b/>
          <w:bCs/>
          <w:caps w:val="0"/>
          <w:szCs w:val="24"/>
        </w:rPr>
        <w:t>)</w:t>
      </w:r>
    </w:p>
    <w:p w14:paraId="5187F8AF" w14:textId="77777777" w:rsidR="00A213E6" w:rsidRPr="007C051A" w:rsidRDefault="007C051A" w:rsidP="00240665">
      <w:pPr>
        <w:autoSpaceDN w:val="0"/>
        <w:adjustRightInd w:val="0"/>
        <w:ind w:left="1080"/>
        <w:rPr>
          <w:b/>
          <w:bCs/>
          <w:kern w:val="28"/>
          <w:szCs w:val="24"/>
        </w:rPr>
      </w:pPr>
      <w:r w:rsidRPr="007C051A">
        <w:rPr>
          <w:b/>
          <w:bCs/>
          <w:caps w:val="0"/>
          <w:szCs w:val="24"/>
        </w:rPr>
        <w:t xml:space="preserve">* 1 casque </w:t>
      </w:r>
      <w:r>
        <w:rPr>
          <w:b/>
          <w:bCs/>
          <w:caps w:val="0"/>
          <w:szCs w:val="24"/>
        </w:rPr>
        <w:t>homologué</w:t>
      </w:r>
    </w:p>
    <w:p w14:paraId="308A4B7B" w14:textId="48D4C0B9" w:rsidR="003D2F22" w:rsidRDefault="003D2F22" w:rsidP="008C7BEA">
      <w:pPr>
        <w:autoSpaceDN w:val="0"/>
        <w:adjustRightInd w:val="0"/>
        <w:rPr>
          <w:b/>
          <w:bCs/>
          <w:caps w:val="0"/>
          <w:color w:val="auto"/>
          <w:sz w:val="20"/>
          <w:szCs w:val="20"/>
        </w:rPr>
      </w:pPr>
      <w:r w:rsidRPr="007C051A">
        <w:rPr>
          <w:b/>
          <w:bCs/>
          <w:caps w:val="0"/>
          <w:color w:val="auto"/>
          <w:sz w:val="20"/>
          <w:szCs w:val="20"/>
        </w:rPr>
        <w:t>Eviter blouson,  pantalon et gants en nylon  et polaire</w:t>
      </w:r>
      <w:r w:rsidR="008C7BEA" w:rsidRPr="007C051A">
        <w:rPr>
          <w:b/>
          <w:bCs/>
          <w:color w:val="auto"/>
          <w:kern w:val="28"/>
          <w:sz w:val="20"/>
          <w:szCs w:val="20"/>
        </w:rPr>
        <w:t xml:space="preserve"> </w:t>
      </w:r>
      <w:r w:rsidRPr="007C051A">
        <w:rPr>
          <w:b/>
          <w:bCs/>
          <w:caps w:val="0"/>
          <w:color w:val="auto"/>
          <w:sz w:val="20"/>
          <w:szCs w:val="20"/>
        </w:rPr>
        <w:t>risque de blessures en cas de chute.</w:t>
      </w:r>
    </w:p>
    <w:p w14:paraId="01379037" w14:textId="77777777" w:rsidR="007247A9" w:rsidRPr="007247A9" w:rsidRDefault="007247A9" w:rsidP="008C7BEA">
      <w:pPr>
        <w:autoSpaceDN w:val="0"/>
        <w:adjustRightInd w:val="0"/>
        <w:rPr>
          <w:b/>
          <w:bCs/>
          <w:caps w:val="0"/>
          <w:color w:val="auto"/>
          <w:sz w:val="20"/>
          <w:szCs w:val="20"/>
        </w:rPr>
      </w:pPr>
    </w:p>
    <w:p w14:paraId="447E7684" w14:textId="77777777" w:rsidR="008C7BEA" w:rsidRPr="008C7BEA" w:rsidRDefault="008C7BEA" w:rsidP="008C7BEA">
      <w:pPr>
        <w:autoSpaceDN w:val="0"/>
        <w:adjustRightInd w:val="0"/>
        <w:rPr>
          <w:b/>
          <w:bCs/>
          <w:i/>
          <w:color w:val="auto"/>
          <w:sz w:val="20"/>
          <w:szCs w:val="20"/>
          <w:u w:val="single"/>
        </w:rPr>
      </w:pPr>
      <w:r w:rsidRPr="008C7BEA">
        <w:rPr>
          <w:b/>
          <w:bCs/>
          <w:i/>
          <w:color w:val="FF0000"/>
          <w:sz w:val="20"/>
          <w:szCs w:val="20"/>
          <w:u w:val="single"/>
        </w:rPr>
        <w:t>E Photo : dans les sites ci-dessous </w:t>
      </w:r>
      <w:r w:rsidRPr="008C7BEA">
        <w:rPr>
          <w:b/>
          <w:bCs/>
          <w:i/>
          <w:color w:val="auto"/>
          <w:sz w:val="20"/>
          <w:szCs w:val="20"/>
          <w:u w:val="single"/>
        </w:rPr>
        <w:t>:</w:t>
      </w:r>
    </w:p>
    <w:p w14:paraId="42956EB5" w14:textId="77777777" w:rsidR="008C7BEA" w:rsidRPr="008C7BEA" w:rsidRDefault="008C7BEA" w:rsidP="008C7BEA">
      <w:pPr>
        <w:autoSpaceDN w:val="0"/>
        <w:adjustRightInd w:val="0"/>
        <w:rPr>
          <w:b/>
          <w:bCs/>
          <w:color w:val="FF0000"/>
          <w:kern w:val="28"/>
          <w:sz w:val="20"/>
          <w:szCs w:val="20"/>
        </w:rPr>
        <w:sectPr w:rsidR="008C7BEA" w:rsidRPr="008C7BEA" w:rsidSect="003D2F22">
          <w:footnotePr>
            <w:pos w:val="beneathText"/>
          </w:footnotePr>
          <w:type w:val="continuous"/>
          <w:pgSz w:w="11906" w:h="16838"/>
          <w:pgMar w:top="1440" w:right="707" w:bottom="1440" w:left="709" w:header="284" w:footer="0" w:gutter="0"/>
          <w:pgNumType w:start="1"/>
          <w:cols w:space="720"/>
          <w:docGrid w:linePitch="360"/>
        </w:sectPr>
      </w:pPr>
    </w:p>
    <w:p w14:paraId="79C4FDE7" w14:textId="77777777" w:rsidR="008C7BEA" w:rsidRPr="008C7BEA" w:rsidRDefault="008C7BEA" w:rsidP="008C7BEA">
      <w:pPr>
        <w:pStyle w:val="Liste"/>
        <w:rPr>
          <w:b/>
          <w:bCs/>
          <w:caps w:val="0"/>
          <w:sz w:val="20"/>
        </w:rPr>
      </w:pPr>
      <w:r w:rsidRPr="008C7BEA">
        <w:rPr>
          <w:b/>
          <w:bCs/>
          <w:caps w:val="0"/>
          <w:sz w:val="20"/>
        </w:rPr>
        <w:t xml:space="preserve">Optique Laurent </w:t>
      </w:r>
      <w:proofErr w:type="spellStart"/>
      <w:r w:rsidRPr="008C7BEA">
        <w:rPr>
          <w:b/>
          <w:bCs/>
          <w:caps w:val="0"/>
          <w:sz w:val="20"/>
        </w:rPr>
        <w:t>Vedere</w:t>
      </w:r>
      <w:proofErr w:type="spellEnd"/>
    </w:p>
    <w:p w14:paraId="154D7331" w14:textId="77777777" w:rsidR="008C7BEA" w:rsidRPr="008C7BEA" w:rsidRDefault="008C7BEA" w:rsidP="008C7BEA">
      <w:pPr>
        <w:pStyle w:val="Liste"/>
        <w:rPr>
          <w:b/>
          <w:bCs/>
          <w:caps w:val="0"/>
          <w:sz w:val="20"/>
        </w:rPr>
      </w:pPr>
      <w:r w:rsidRPr="008C7BEA">
        <w:rPr>
          <w:b/>
          <w:bCs/>
          <w:caps w:val="0"/>
          <w:sz w:val="20"/>
        </w:rPr>
        <w:t xml:space="preserve">24 r Georges Clémenceau, </w:t>
      </w:r>
    </w:p>
    <w:p w14:paraId="5748E468" w14:textId="77777777" w:rsidR="008C7BEA" w:rsidRPr="008C7BEA" w:rsidRDefault="008C7BEA" w:rsidP="003D2F22">
      <w:pPr>
        <w:pStyle w:val="Liste"/>
        <w:rPr>
          <w:b/>
          <w:bCs/>
          <w:caps w:val="0"/>
          <w:sz w:val="20"/>
        </w:rPr>
      </w:pPr>
      <w:r w:rsidRPr="008C7BEA">
        <w:rPr>
          <w:b/>
          <w:bCs/>
          <w:caps w:val="0"/>
          <w:sz w:val="20"/>
        </w:rPr>
        <w:t xml:space="preserve">65300 </w:t>
      </w:r>
      <w:r w:rsidR="007E1F53">
        <w:rPr>
          <w:b/>
          <w:bCs/>
          <w:caps w:val="0"/>
          <w:sz w:val="20"/>
        </w:rPr>
        <w:t>Lannemezan</w:t>
      </w:r>
      <w:r w:rsidR="00240665">
        <w:rPr>
          <w:b/>
          <w:bCs/>
          <w:caps w:val="0"/>
          <w:sz w:val="20"/>
        </w:rPr>
        <w:t xml:space="preserve">       </w:t>
      </w:r>
      <w:r w:rsidR="00EA74B1">
        <w:rPr>
          <w:b/>
          <w:bCs/>
          <w:caps w:val="0"/>
          <w:sz w:val="20"/>
        </w:rPr>
        <w:tab/>
        <w:t xml:space="preserve">                                                        </w:t>
      </w:r>
    </w:p>
    <w:p w14:paraId="226F602C" w14:textId="77777777" w:rsidR="00240665" w:rsidRDefault="00240665" w:rsidP="008C7BEA">
      <w:pPr>
        <w:pStyle w:val="Liste"/>
        <w:rPr>
          <w:b/>
          <w:bCs/>
          <w:caps w:val="0"/>
          <w:sz w:val="20"/>
        </w:rPr>
      </w:pPr>
      <w:proofErr w:type="spellStart"/>
      <w:r>
        <w:rPr>
          <w:b/>
          <w:bCs/>
          <w:caps w:val="0"/>
          <w:sz w:val="20"/>
        </w:rPr>
        <w:t>Alti</w:t>
      </w:r>
      <w:proofErr w:type="spellEnd"/>
    </w:p>
    <w:p w14:paraId="25C92B2A" w14:textId="77777777" w:rsidR="008C7BEA" w:rsidRPr="008C7BEA" w:rsidRDefault="008C7BEA" w:rsidP="008C7BEA">
      <w:pPr>
        <w:pStyle w:val="Liste"/>
        <w:rPr>
          <w:b/>
          <w:bCs/>
          <w:caps w:val="0"/>
          <w:sz w:val="20"/>
        </w:rPr>
      </w:pPr>
      <w:r w:rsidRPr="008C7BEA">
        <w:rPr>
          <w:b/>
          <w:bCs/>
          <w:caps w:val="0"/>
          <w:sz w:val="20"/>
        </w:rPr>
        <w:t>80 Rue Georges Clémenceau</w:t>
      </w:r>
    </w:p>
    <w:p w14:paraId="3189A00F" w14:textId="77777777" w:rsidR="00EA74B1" w:rsidRPr="008C7BEA" w:rsidRDefault="008C7BEA" w:rsidP="003D2F22">
      <w:pPr>
        <w:pStyle w:val="Liste"/>
        <w:spacing w:after="0"/>
        <w:rPr>
          <w:b/>
          <w:bCs/>
          <w:caps w:val="0"/>
          <w:sz w:val="20"/>
        </w:rPr>
      </w:pPr>
      <w:r w:rsidRPr="008C7BEA">
        <w:rPr>
          <w:b/>
          <w:bCs/>
          <w:caps w:val="0"/>
          <w:sz w:val="20"/>
        </w:rPr>
        <w:t>65300 Lannemezan</w:t>
      </w:r>
      <w:r w:rsidR="00EA74B1">
        <w:rPr>
          <w:b/>
          <w:bCs/>
          <w:caps w:val="0"/>
          <w:sz w:val="20"/>
        </w:rPr>
        <w:t xml:space="preserve"> </w:t>
      </w:r>
      <w:r w:rsidR="000B36FD">
        <w:rPr>
          <w:b/>
          <w:bCs/>
          <w:caps w:val="0"/>
          <w:sz w:val="20"/>
        </w:rPr>
        <w:t xml:space="preserve">   </w:t>
      </w:r>
      <w:r w:rsidR="00EA74B1">
        <w:rPr>
          <w:b/>
          <w:bCs/>
          <w:caps w:val="0"/>
          <w:sz w:val="20"/>
        </w:rPr>
        <w:t xml:space="preserve"> </w:t>
      </w:r>
      <w:r w:rsidR="003D2F22">
        <w:rPr>
          <w:b/>
          <w:bCs/>
          <w:caps w:val="0"/>
          <w:sz w:val="20"/>
        </w:rPr>
        <w:t xml:space="preserve">                   </w:t>
      </w:r>
      <w:r w:rsidR="00EA74B1">
        <w:rPr>
          <w:b/>
          <w:bCs/>
          <w:caps w:val="0"/>
          <w:sz w:val="20"/>
        </w:rPr>
        <w:tab/>
        <w:t xml:space="preserve">                      </w:t>
      </w:r>
      <w:r w:rsidR="000B36FD">
        <w:rPr>
          <w:b/>
          <w:bCs/>
          <w:caps w:val="0"/>
          <w:sz w:val="20"/>
        </w:rPr>
        <w:t xml:space="preserve">   </w:t>
      </w:r>
      <w:r w:rsidR="00240665">
        <w:rPr>
          <w:b/>
          <w:bCs/>
          <w:caps w:val="0"/>
          <w:sz w:val="20"/>
        </w:rPr>
        <w:t xml:space="preserve">            </w:t>
      </w:r>
      <w:r w:rsidR="007C051A">
        <w:rPr>
          <w:b/>
          <w:bCs/>
          <w:caps w:val="0"/>
          <w:sz w:val="20"/>
        </w:rPr>
        <w:t xml:space="preserve">                                                  </w:t>
      </w:r>
      <w:r w:rsidR="007C051A" w:rsidRPr="008C7BEA">
        <w:rPr>
          <w:b/>
          <w:bCs/>
          <w:caps w:val="0"/>
          <w:sz w:val="20"/>
        </w:rPr>
        <w:t xml:space="preserve">Diane </w:t>
      </w:r>
      <w:proofErr w:type="spellStart"/>
      <w:r w:rsidR="007C051A" w:rsidRPr="008C7BEA">
        <w:rPr>
          <w:b/>
          <w:bCs/>
          <w:caps w:val="0"/>
          <w:sz w:val="20"/>
        </w:rPr>
        <w:t>Weiszberger</w:t>
      </w:r>
      <w:proofErr w:type="spellEnd"/>
      <w:r w:rsidR="007C051A" w:rsidRPr="008C7BEA">
        <w:rPr>
          <w:b/>
          <w:bCs/>
          <w:caps w:val="0"/>
          <w:sz w:val="20"/>
        </w:rPr>
        <w:t xml:space="preserve"> Photographe</w:t>
      </w:r>
      <w:r w:rsidR="007C051A">
        <w:rPr>
          <w:b/>
          <w:bCs/>
          <w:caps w:val="0"/>
          <w:sz w:val="20"/>
        </w:rPr>
        <w:t xml:space="preserve">       </w:t>
      </w:r>
      <w:r w:rsidR="00EA74B1" w:rsidRPr="008C7BEA">
        <w:rPr>
          <w:b/>
          <w:bCs/>
          <w:caps w:val="0"/>
          <w:sz w:val="20"/>
        </w:rPr>
        <w:t>459 rue Alsace Lorraine</w:t>
      </w:r>
    </w:p>
    <w:p w14:paraId="07CE22F7" w14:textId="77777777" w:rsidR="00EA74B1" w:rsidRDefault="00EA74B1" w:rsidP="007E1F53">
      <w:pPr>
        <w:pStyle w:val="Liste"/>
        <w:rPr>
          <w:b/>
          <w:bCs/>
          <w:caps w:val="0"/>
          <w:sz w:val="20"/>
        </w:rPr>
      </w:pPr>
      <w:r w:rsidRPr="008C7BEA">
        <w:rPr>
          <w:b/>
          <w:bCs/>
          <w:caps w:val="0"/>
          <w:sz w:val="20"/>
        </w:rPr>
        <w:t>65300 Lannemezan</w:t>
      </w:r>
    </w:p>
    <w:p w14:paraId="5C840A6D" w14:textId="77777777" w:rsidR="00296311" w:rsidRDefault="00296311" w:rsidP="007E1F53">
      <w:pPr>
        <w:pStyle w:val="Liste"/>
        <w:rPr>
          <w:b/>
          <w:bCs/>
          <w:caps w:val="0"/>
          <w:sz w:val="20"/>
        </w:rPr>
      </w:pPr>
    </w:p>
    <w:p w14:paraId="05D8372B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hyperlink r:id="rId14" w:tooltip="Permis scooter ou voiturette" w:history="1">
        <w:r w:rsidRPr="00296311">
          <w:rPr>
            <w:rFonts w:ascii="Lato" w:hAnsi="Lato"/>
            <w:b/>
            <w:bCs/>
            <w:iCs w:val="0"/>
            <w:caps w:val="0"/>
            <w:color w:val="FFFFFF"/>
            <w:kern w:val="0"/>
            <w:szCs w:val="24"/>
            <w:u w:val="single"/>
            <w:shd w:val="clear" w:color="auto" w:fill="55595D"/>
            <w:lang w:eastAsia="fr-FR"/>
          </w:rPr>
          <w:t>J’ai 14 ANS minimum et je souhaite conduire un cyclomoteur ou un scooter.</w:t>
        </w:r>
      </w:hyperlink>
      <w:r w:rsidRPr="00296311">
        <w:rPr>
          <w:rFonts w:ascii="Montserrat" w:hAnsi="Montserrat"/>
          <w:b/>
          <w:bCs/>
          <w:iCs w:val="0"/>
          <w:caps w:val="0"/>
          <w:color w:val="FF6540"/>
          <w:kern w:val="0"/>
          <w:sz w:val="54"/>
          <w:szCs w:val="54"/>
          <w:lang w:eastAsia="fr-FR"/>
        </w:rPr>
        <w:t> </w:t>
      </w:r>
    </w:p>
    <w:p w14:paraId="52C9214B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</w:p>
    <w:p w14:paraId="090F2EB0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La catégorie AM du permis de conduire option cyclomoteur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 est la formation obligatoire pour pouvoir conduire un scooter. Elle équivaut au BSR ou Brevet de Sécurité Routière et n’entre pas dans le régime du permis à points.</w:t>
      </w:r>
    </w:p>
    <w:p w14:paraId="267ED3C1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b/>
          <w:bCs/>
          <w:iCs w:val="0"/>
          <w:caps w:val="0"/>
          <w:color w:val="FF0000"/>
          <w:kern w:val="0"/>
          <w:szCs w:val="24"/>
          <w:lang w:eastAsia="fr-FR"/>
        </w:rPr>
      </w:pPr>
      <w:r w:rsidRPr="00296311">
        <w:rPr>
          <w:rFonts w:ascii="Lato" w:hAnsi="Lato"/>
          <w:b/>
          <w:bCs/>
          <w:iCs w:val="0"/>
          <w:caps w:val="0"/>
          <w:color w:val="FF0000"/>
          <w:kern w:val="0"/>
          <w:szCs w:val="24"/>
          <w:lang w:eastAsia="fr-FR"/>
        </w:rPr>
        <w:t>Depuis le 1er mars 2024, il n'y a plus d'équivalence entre un permis AM dont la formation est faite sur scooter, et un permis AM dont la formation est faite sur voiturette.</w:t>
      </w:r>
    </w:p>
    <w:p w14:paraId="6A8E6755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Un cyclomoteur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 est caractérisé par une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cylindrée inférieure ou égale à 50 cm3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 (4kW pour les cyclomoteurs électriques) et une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vitesse maximale égale à 45 km/h 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par construction.</w:t>
      </w:r>
    </w:p>
    <w:p w14:paraId="741F0802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Attention :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débrider son scooter pour en augmenter la puissance ou la vitesse est interdit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 ! En cas de contrôle, vous risquez une forte amende et la confiscation du cyclomoteur, et si jamais vous avez un accident, l’assurance ne remboursera pas votre cyclomoteur !</w:t>
      </w:r>
    </w:p>
    <w:p w14:paraId="658336A6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hyperlink r:id="rId15" w:tooltip="Permis AM option voiturette" w:history="1">
        <w:r w:rsidRPr="00296311">
          <w:rPr>
            <w:rFonts w:ascii="Lato" w:hAnsi="Lato"/>
            <w:b/>
            <w:bCs/>
            <w:iCs w:val="0"/>
            <w:caps w:val="0"/>
            <w:color w:val="FFFFFF"/>
            <w:kern w:val="0"/>
            <w:szCs w:val="24"/>
            <w:u w:val="single"/>
            <w:shd w:val="clear" w:color="auto" w:fill="55595D"/>
            <w:lang w:eastAsia="fr-FR"/>
          </w:rPr>
          <w:t>J’ai 14 ANS minimum et je souhaite conduire une voiturette.</w:t>
        </w:r>
      </w:hyperlink>
    </w:p>
    <w:p w14:paraId="75D47D4E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Depuis le 1</w:t>
      </w:r>
      <w:r w:rsidRPr="00296311">
        <w:rPr>
          <w:rFonts w:ascii="Lato" w:hAnsi="Lato"/>
          <w:iCs w:val="0"/>
          <w:caps w:val="0"/>
          <w:color w:val="55595D"/>
          <w:kern w:val="0"/>
          <w:sz w:val="18"/>
          <w:szCs w:val="18"/>
          <w:vertAlign w:val="superscript"/>
          <w:lang w:eastAsia="fr-FR"/>
        </w:rPr>
        <w:t>er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 novembre 2014,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on peut conduire une voiturette dès l’âge de 14 ans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, contre 16 ans auparavant. </w:t>
      </w:r>
    </w:p>
    <w:p w14:paraId="73D814F7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b/>
          <w:bCs/>
          <w:iCs w:val="0"/>
          <w:caps w:val="0"/>
          <w:color w:val="FF0000"/>
          <w:kern w:val="0"/>
          <w:szCs w:val="24"/>
          <w:lang w:eastAsia="fr-FR"/>
        </w:rPr>
        <w:t>Attention : la parution de l'</w:t>
      </w:r>
      <w:hyperlink r:id="rId16" w:history="1">
        <w:r w:rsidRPr="00296311">
          <w:rPr>
            <w:rFonts w:ascii="Lato" w:hAnsi="Lato"/>
            <w:b/>
            <w:bCs/>
            <w:iCs w:val="0"/>
            <w:caps w:val="0"/>
            <w:color w:val="FF0000"/>
            <w:kern w:val="0"/>
            <w:szCs w:val="24"/>
            <w:u w:val="single"/>
            <w:lang w:eastAsia="fr-FR"/>
          </w:rPr>
          <w:t>Arrêté du 27 février 2024</w:t>
        </w:r>
      </w:hyperlink>
      <w:r w:rsidRPr="00296311">
        <w:rPr>
          <w:rFonts w:ascii="Lato" w:hAnsi="Lato"/>
          <w:b/>
          <w:bCs/>
          <w:iCs w:val="0"/>
          <w:caps w:val="0"/>
          <w:color w:val="FF0000"/>
          <w:kern w:val="0"/>
          <w:szCs w:val="24"/>
          <w:lang w:eastAsia="fr-FR"/>
        </w:rPr>
        <w:t> applicable au 1er mars 2024 a supprimé l'équivalence entre un permis AM dont la formation est faite sur voiturette, et un permis AM dont la formation est faite sur scooter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.</w:t>
      </w:r>
    </w:p>
    <w:p w14:paraId="43A93CD8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La voiturette, la voiture sans permis ou le petit quad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 sont caractérisés par une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cylindrée inférieure ou égale à 50 cm3 pour un moteur essence ou 4kW pour un moteur diesel. 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Avec une vitesse maximale égale à 45 km/h, il est interdit de circuler sur autoroute avec une voiturette ! Elles ont généralement 2 places.</w:t>
      </w:r>
    </w:p>
    <w:p w14:paraId="4E9000B6" w14:textId="77777777" w:rsidR="00296311" w:rsidRPr="00296311" w:rsidRDefault="00296311" w:rsidP="00296311">
      <w:pPr>
        <w:widowControl/>
        <w:numPr>
          <w:ilvl w:val="0"/>
          <w:numId w:val="5"/>
        </w:numPr>
        <w:shd w:val="clear" w:color="auto" w:fill="FFFFFF"/>
        <w:suppressAutoHyphens w:val="0"/>
        <w:overflowPunct/>
        <w:autoSpaceDE/>
        <w:spacing w:before="100" w:beforeAutospacing="1" w:after="300" w:line="256" w:lineRule="auto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Les personnes nées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avant le 1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 w:val="18"/>
          <w:szCs w:val="18"/>
          <w:vertAlign w:val="superscript"/>
          <w:lang w:eastAsia="fr-FR"/>
        </w:rPr>
        <w:t>er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 janvier 1988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 xml:space="preserve"> peuvent conduire une voiturette sans permis. </w:t>
      </w:r>
    </w:p>
    <w:p w14:paraId="05782295" w14:textId="77777777" w:rsidR="00296311" w:rsidRPr="00296311" w:rsidRDefault="00296311" w:rsidP="00296311">
      <w:pPr>
        <w:widowControl/>
        <w:numPr>
          <w:ilvl w:val="0"/>
          <w:numId w:val="5"/>
        </w:numPr>
        <w:shd w:val="clear" w:color="auto" w:fill="FFFFFF"/>
        <w:suppressAutoHyphens w:val="0"/>
        <w:overflowPunct/>
        <w:autoSpaceDE/>
        <w:spacing w:before="100" w:beforeAutospacing="1" w:after="300" w:line="256" w:lineRule="auto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Les personnes nées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à partir du 1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 w:val="18"/>
          <w:szCs w:val="18"/>
          <w:vertAlign w:val="superscript"/>
          <w:lang w:eastAsia="fr-FR"/>
        </w:rPr>
        <w:t>er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 janvier 1988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 xml:space="preserve"> doivent obligatoirement avoir 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 xml:space="preserve">le </w:t>
      </w:r>
      <w:r w:rsidRPr="00296311">
        <w:rPr>
          <w:rFonts w:ascii="Lato" w:hAnsi="Lato"/>
          <w:b/>
          <w:bCs/>
          <w:iCs w:val="0"/>
          <w:caps w:val="0"/>
          <w:color w:val="FF0000"/>
          <w:kern w:val="0"/>
          <w:szCs w:val="24"/>
          <w:lang w:eastAsia="fr-FR"/>
        </w:rPr>
        <w:t>permis AM option quadricycle léger</w:t>
      </w:r>
      <w:r w:rsidRPr="00296311">
        <w:rPr>
          <w:rFonts w:ascii="Lato" w:hAnsi="Lato"/>
          <w:iCs w:val="0"/>
          <w:caps w:val="0"/>
          <w:color w:val="FF0000"/>
          <w:kern w:val="0"/>
          <w:szCs w:val="24"/>
          <w:lang w:eastAsia="fr-FR"/>
        </w:rPr>
        <w:t xml:space="preserve"> 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>pour pouvoir conduire une voiture sans permis. C’est votre cas ? Alors sachez que </w:t>
      </w:r>
      <w:r w:rsidRPr="00296311">
        <w:rPr>
          <w:rFonts w:ascii="Lato" w:hAnsi="Lato"/>
          <w:b/>
          <w:bCs/>
          <w:iCs w:val="0"/>
          <w:caps w:val="0"/>
          <w:color w:val="55595D"/>
          <w:kern w:val="0"/>
          <w:szCs w:val="24"/>
          <w:lang w:eastAsia="fr-FR"/>
        </w:rPr>
        <w:t>la formation au permis AM option quadricycle léger est identique à la formation option cyclomoteur. 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 xml:space="preserve"> </w:t>
      </w:r>
    </w:p>
    <w:p w14:paraId="6CD36726" w14:textId="77777777" w:rsidR="00296311" w:rsidRPr="00296311" w:rsidRDefault="00296311" w:rsidP="00296311">
      <w:pPr>
        <w:widowControl/>
        <w:shd w:val="clear" w:color="auto" w:fill="FFFFFF"/>
        <w:suppressAutoHyphens w:val="0"/>
        <w:overflowPunct/>
        <w:autoSpaceDE/>
        <w:spacing w:after="100" w:afterAutospacing="1"/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</w:pP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 xml:space="preserve">Il existe également des voiturettes 4 places qui nécessitent le permis </w:t>
      </w:r>
      <w:r w:rsidRPr="00296311">
        <w:rPr>
          <w:rFonts w:ascii="Lato" w:hAnsi="Lato"/>
          <w:b/>
          <w:bCs/>
          <w:iCs w:val="0"/>
          <w:caps w:val="0"/>
          <w:color w:val="FF0000"/>
          <w:kern w:val="0"/>
          <w:szCs w:val="24"/>
          <w:lang w:eastAsia="fr-FR"/>
        </w:rPr>
        <w:t>B1</w:t>
      </w:r>
      <w:r w:rsidRPr="00296311">
        <w:rPr>
          <w:rFonts w:ascii="Lato" w:hAnsi="Lato"/>
          <w:iCs w:val="0"/>
          <w:caps w:val="0"/>
          <w:color w:val="55595D"/>
          <w:kern w:val="0"/>
          <w:szCs w:val="24"/>
          <w:lang w:eastAsia="fr-FR"/>
        </w:rPr>
        <w:t xml:space="preserve"> pour pouvoir être conduites. C’est un permis spécifique.</w:t>
      </w:r>
    </w:p>
    <w:p w14:paraId="5F9FBD45" w14:textId="77777777" w:rsidR="00296311" w:rsidRDefault="00296311" w:rsidP="007E1F53">
      <w:pPr>
        <w:pStyle w:val="Liste"/>
        <w:rPr>
          <w:b/>
          <w:bCs/>
          <w:caps w:val="0"/>
          <w:sz w:val="20"/>
        </w:rPr>
      </w:pPr>
    </w:p>
    <w:sectPr w:rsidR="00296311" w:rsidSect="003D2F22">
      <w:footnotePr>
        <w:pos w:val="beneathText"/>
      </w:footnotePr>
      <w:type w:val="continuous"/>
      <w:pgSz w:w="11906" w:h="16838"/>
      <w:pgMar w:top="1440" w:right="707" w:bottom="1440" w:left="709" w:header="284" w:footer="0" w:gutter="0"/>
      <w:pgNumType w:start="1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FF263" w14:textId="77777777" w:rsidR="000B36FD" w:rsidRDefault="000B36FD">
      <w:r>
        <w:separator/>
      </w:r>
    </w:p>
  </w:endnote>
  <w:endnote w:type="continuationSeparator" w:id="0">
    <w:p w14:paraId="4D3F5640" w14:textId="77777777" w:rsidR="000B36FD" w:rsidRDefault="000B3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91089" w14:textId="77777777" w:rsidR="00DF4BBB" w:rsidRDefault="00DF4BB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68CD" w14:textId="4F859145" w:rsidR="000B36FD" w:rsidRDefault="000B36FD">
    <w:pPr>
      <w:pStyle w:val="Titre7"/>
      <w:ind w:left="-1276" w:right="-522"/>
      <w:jc w:val="right"/>
      <w:rPr>
        <w:sz w:val="20"/>
      </w:rPr>
    </w:pPr>
  </w:p>
  <w:p w14:paraId="19EB5751" w14:textId="77777777" w:rsidR="000B36FD" w:rsidRDefault="000B36FD">
    <w:pPr>
      <w:pStyle w:val="Titre7"/>
      <w:ind w:left="-1276" w:right="-522"/>
      <w:jc w:val="both"/>
      <w:rPr>
        <w:sz w:val="20"/>
      </w:rPr>
    </w:pPr>
  </w:p>
  <w:p w14:paraId="748185E8" w14:textId="77777777" w:rsidR="000B36FD" w:rsidRDefault="000B36FD">
    <w:pPr>
      <w:pStyle w:val="Titre7"/>
      <w:ind w:left="-1276" w:right="-522"/>
      <w:jc w:val="both"/>
      <w:rPr>
        <w:b w:val="0"/>
        <w:bCs w:val="0"/>
        <w:caps w:val="0"/>
        <w:sz w:val="20"/>
      </w:rPr>
    </w:pPr>
    <w:r>
      <w:rPr>
        <w:sz w:val="20"/>
      </w:rPr>
      <w:t xml:space="preserve">N° Formation Continue : 73650003765    Siret : 317 001 667 00086    </w:t>
    </w:r>
    <w:r>
      <w:rPr>
        <w:caps w:val="0"/>
        <w:sz w:val="20"/>
      </w:rPr>
      <w:t>Naf : 8553 Z        TVA Intra : FR 383 170 016 67</w:t>
    </w:r>
  </w:p>
  <w:p w14:paraId="27FAFA10" w14:textId="77777777" w:rsidR="000B36FD" w:rsidRDefault="000B36FD">
    <w:pPr>
      <w:tabs>
        <w:tab w:val="left" w:pos="2565"/>
        <w:tab w:val="center" w:pos="4320"/>
        <w:tab w:val="right" w:pos="8640"/>
        <w:tab w:val="right" w:pos="8976"/>
      </w:tabs>
      <w:jc w:val="right"/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18B0A" w14:textId="77777777" w:rsidR="00DF4BBB" w:rsidRDefault="00DF4B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E690" w14:textId="77777777" w:rsidR="000B36FD" w:rsidRDefault="000B36FD">
      <w:r>
        <w:separator/>
      </w:r>
    </w:p>
  </w:footnote>
  <w:footnote w:type="continuationSeparator" w:id="0">
    <w:p w14:paraId="7FC32626" w14:textId="77777777" w:rsidR="000B36FD" w:rsidRDefault="000B3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9322F" w14:textId="77777777" w:rsidR="00DF4BBB" w:rsidRDefault="00DF4B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E40BA" w14:textId="77777777" w:rsidR="000B36FD" w:rsidRDefault="00F557E6">
    <w:pPr>
      <w:tabs>
        <w:tab w:val="center" w:pos="4320"/>
        <w:tab w:val="right" w:pos="8640"/>
      </w:tabs>
    </w:pPr>
    <w:r>
      <w:rPr>
        <w:b/>
        <w:bCs/>
        <w:i/>
        <w:iCs w:val="0"/>
        <w:noProof/>
        <w:lang w:eastAsia="fr-FR"/>
      </w:rPr>
      <w:drawing>
        <wp:inline distT="0" distB="0" distL="0" distR="0" wp14:anchorId="033D46B4" wp14:editId="60CE2415">
          <wp:extent cx="5476875" cy="828675"/>
          <wp:effectExtent l="0" t="0" r="9525" b="9525"/>
          <wp:docPr id="1" name="Image 1" descr="P:\LOGO\LOGO NX\CASTEX_LOGO_COMPL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LOGO\LOGO NX\CASTEX_LOGO_COMPL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E5FB23" w14:textId="77777777" w:rsidR="003D2F22" w:rsidRDefault="003D2F22">
    <w:pPr>
      <w:tabs>
        <w:tab w:val="center" w:pos="4320"/>
        <w:tab w:val="right" w:pos="864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D12F2" w14:textId="77777777" w:rsidR="00DF4BBB" w:rsidRDefault="00DF4BB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64DAC"/>
    <w:multiLevelType w:val="hybridMultilevel"/>
    <w:tmpl w:val="66C875B0"/>
    <w:lvl w:ilvl="0" w:tplc="DD3252D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096621"/>
    <w:multiLevelType w:val="hybridMultilevel"/>
    <w:tmpl w:val="E21E412E"/>
    <w:lvl w:ilvl="0" w:tplc="D786BA8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D25A21"/>
    <w:multiLevelType w:val="hybridMultilevel"/>
    <w:tmpl w:val="7F463560"/>
    <w:lvl w:ilvl="0" w:tplc="FC7A80BE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B241B0"/>
    <w:multiLevelType w:val="multilevel"/>
    <w:tmpl w:val="8760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8172440">
    <w:abstractNumId w:val="0"/>
  </w:num>
  <w:num w:numId="2" w16cid:durableId="1125004189">
    <w:abstractNumId w:val="3"/>
  </w:num>
  <w:num w:numId="3" w16cid:durableId="1700815940">
    <w:abstractNumId w:val="2"/>
  </w:num>
  <w:num w:numId="4" w16cid:durableId="2072657963">
    <w:abstractNumId w:val="1"/>
  </w:num>
  <w:num w:numId="5" w16cid:durableId="586306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83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9"/>
    <w:rsid w:val="00027632"/>
    <w:rsid w:val="00071E7B"/>
    <w:rsid w:val="00073517"/>
    <w:rsid w:val="000B36FD"/>
    <w:rsid w:val="000F3B30"/>
    <w:rsid w:val="000F4914"/>
    <w:rsid w:val="00173F8B"/>
    <w:rsid w:val="00176109"/>
    <w:rsid w:val="001C2E9E"/>
    <w:rsid w:val="00203FF2"/>
    <w:rsid w:val="002236F7"/>
    <w:rsid w:val="00240665"/>
    <w:rsid w:val="00250FA9"/>
    <w:rsid w:val="00260293"/>
    <w:rsid w:val="00296311"/>
    <w:rsid w:val="00334A49"/>
    <w:rsid w:val="003522BE"/>
    <w:rsid w:val="003D2F22"/>
    <w:rsid w:val="0056242C"/>
    <w:rsid w:val="005F7683"/>
    <w:rsid w:val="0062724F"/>
    <w:rsid w:val="00644B4C"/>
    <w:rsid w:val="006B293B"/>
    <w:rsid w:val="006D7EB9"/>
    <w:rsid w:val="00721D7D"/>
    <w:rsid w:val="007247A9"/>
    <w:rsid w:val="00772132"/>
    <w:rsid w:val="00773613"/>
    <w:rsid w:val="007C051A"/>
    <w:rsid w:val="007C404B"/>
    <w:rsid w:val="007E1F53"/>
    <w:rsid w:val="0082734D"/>
    <w:rsid w:val="00851AEA"/>
    <w:rsid w:val="00891672"/>
    <w:rsid w:val="008C7BEA"/>
    <w:rsid w:val="00941F8A"/>
    <w:rsid w:val="00A213E6"/>
    <w:rsid w:val="00A4409D"/>
    <w:rsid w:val="00AB5AA9"/>
    <w:rsid w:val="00B33F9B"/>
    <w:rsid w:val="00B80A0F"/>
    <w:rsid w:val="00C620BA"/>
    <w:rsid w:val="00D5406A"/>
    <w:rsid w:val="00D91F79"/>
    <w:rsid w:val="00DF4BBB"/>
    <w:rsid w:val="00E018D3"/>
    <w:rsid w:val="00E27223"/>
    <w:rsid w:val="00EA74B1"/>
    <w:rsid w:val="00EC1FEE"/>
    <w:rsid w:val="00F26C8A"/>
    <w:rsid w:val="00F438EE"/>
    <w:rsid w:val="00F557E6"/>
    <w:rsid w:val="00FB6F9F"/>
    <w:rsid w:val="00FD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  <w14:docId w14:val="1DE006C3"/>
  <w15:docId w15:val="{D29B828D-92BC-445F-A0A5-D3095C01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</w:pPr>
    <w:rPr>
      <w:iCs/>
      <w:caps/>
      <w:color w:val="000000"/>
      <w:kern w:val="24"/>
      <w:sz w:val="24"/>
      <w:szCs w:val="32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096"/>
      </w:tabs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i/>
      <w:iCs w:val="0"/>
    </w:rPr>
  </w:style>
  <w:style w:type="paragraph" w:styleId="Titre4">
    <w:name w:val="heading 4"/>
    <w:basedOn w:val="Normal"/>
    <w:next w:val="Normal"/>
    <w:qFormat/>
    <w:pPr>
      <w:keepNext/>
      <w:ind w:right="-690"/>
      <w:outlineLvl w:val="3"/>
    </w:pPr>
    <w:rPr>
      <w:b/>
      <w:bCs/>
      <w:i/>
      <w:iCs w:val="0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b/>
      <w:bCs/>
      <w:sz w:val="20"/>
      <w:szCs w:val="24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sz w:val="18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b/>
      <w:bCs/>
      <w:sz w:val="16"/>
    </w:rPr>
  </w:style>
  <w:style w:type="paragraph" w:styleId="Titre8">
    <w:name w:val="heading 8"/>
    <w:basedOn w:val="Normal"/>
    <w:next w:val="Normal"/>
    <w:qFormat/>
    <w:pPr>
      <w:keepNext/>
      <w:pBdr>
        <w:top w:val="single" w:sz="8" w:space="1" w:color="000000"/>
        <w:left w:val="single" w:sz="8" w:space="4" w:color="000000"/>
        <w:bottom w:val="single" w:sz="8" w:space="1" w:color="000000"/>
        <w:right w:val="single" w:sz="8" w:space="4" w:color="000000"/>
      </w:pBdr>
      <w:jc w:val="center"/>
      <w:outlineLvl w:val="7"/>
    </w:pPr>
    <w:rPr>
      <w:sz w:val="32"/>
      <w:szCs w:val="40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b/>
      <w:bCs/>
      <w:i/>
      <w:iCs w:val="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Pr>
      <w:b/>
      <w:bCs/>
    </w:r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20B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20BA"/>
    <w:rPr>
      <w:rFonts w:ascii="Tahoma" w:hAnsi="Tahoma" w:cs="Tahoma"/>
      <w:iCs/>
      <w:caps/>
      <w:color w:val="000000"/>
      <w:kern w:val="24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5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utoecolecastex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egifrance.gouv.fr/loda/id/LEGIARTI000049206256/2024-03-0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public.codesrousseau.fr/permis-de-conduire/permis-am-voiturette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ublic.codesrousseau.fr/permis-de-conduire/permis-am-scooter-cyclomoteu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ASTEIX\Mes%20documents\CHRISTINE%20SAUVEGARDE\DEVIS\DEVIS%20C\DEVIS%20C%20SANS%20CODE%20+%20EC%20+FIMO\MODELE%20DEVIS%20C%20+%20EC%20+%20FIMO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DEVIS C + EC + FIMO</Template>
  <TotalTime>0</TotalTime>
  <Pages>2</Pages>
  <Words>792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DE CONDUITE CASTEX SARL</vt:lpstr>
    </vt:vector>
  </TitlesOfParts>
  <Company>Hewlett-Packard Company</Company>
  <LinksUpToDate>false</LinksUpToDate>
  <CharactersWithSpaces>5140</CharactersWithSpaces>
  <SharedDoc>false</SharedDoc>
  <HLinks>
    <vt:vector size="6" baseType="variant">
      <vt:variant>
        <vt:i4>3276913</vt:i4>
      </vt:variant>
      <vt:variant>
        <vt:i4>0</vt:i4>
      </vt:variant>
      <vt:variant>
        <vt:i4>0</vt:i4>
      </vt:variant>
      <vt:variant>
        <vt:i4>5</vt:i4>
      </vt:variant>
      <vt:variant>
        <vt:lpwstr>http://www.autoecolecastex.com/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DE CONDUITE CASTEX SARL</dc:title>
  <dc:creator>Auto école CASTEIX</dc:creator>
  <cp:lastModifiedBy>Christine ABADIE</cp:lastModifiedBy>
  <cp:revision>4</cp:revision>
  <cp:lastPrinted>2024-07-18T12:21:00Z</cp:lastPrinted>
  <dcterms:created xsi:type="dcterms:W3CDTF">2025-04-28T12:45:00Z</dcterms:created>
  <dcterms:modified xsi:type="dcterms:W3CDTF">2025-04-29T09:40:00Z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lorPos">
    <vt:lpwstr>-1</vt:lpwstr>
  </property>
  <property fmtid="{D5CDD505-2E9C-101B-9397-08002B2CF9AE}" pid="3" name="ColorSet">
    <vt:lpwstr>-1</vt:lpwstr>
  </property>
  <property fmtid="{D5CDD505-2E9C-101B-9397-08002B2CF9AE}" pid="4" name="StylePos">
    <vt:lpwstr>-1</vt:lpwstr>
  </property>
  <property fmtid="{D5CDD505-2E9C-101B-9397-08002B2CF9AE}" pid="5" name="StyleSet">
    <vt:lpwstr>-1</vt:lpwstr>
  </property>
</Properties>
</file>