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E082" w14:textId="77777777" w:rsidR="00D73A16" w:rsidRDefault="00D73A16">
      <w:pPr>
        <w:jc w:val="both"/>
        <w:rPr>
          <w:b/>
          <w:bCs/>
          <w:i/>
          <w:iCs w:val="0"/>
          <w:sz w:val="16"/>
        </w:rPr>
      </w:pPr>
    </w:p>
    <w:p w14:paraId="329BB25F" w14:textId="77777777" w:rsidR="00D73A16" w:rsidRDefault="00D73A16">
      <w:pPr>
        <w:jc w:val="both"/>
        <w:rPr>
          <w:b/>
          <w:bCs/>
          <w:i/>
          <w:iCs w:val="0"/>
        </w:rPr>
      </w:pPr>
    </w:p>
    <w:p w14:paraId="1A16A382" w14:textId="77777777" w:rsidR="00D73A16" w:rsidRDefault="009D6485">
      <w:pPr>
        <w:ind w:left="-1134" w:right="-282"/>
        <w:rPr>
          <w:b/>
          <w:bCs/>
          <w:i/>
          <w:iCs w:val="0"/>
          <w:sz w:val="20"/>
        </w:rPr>
        <w:sectPr w:rsidR="00D73A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440" w:right="707" w:bottom="1440" w:left="1797" w:header="720" w:footer="0" w:gutter="0"/>
          <w:pgNumType w:start="1"/>
          <w:cols w:space="720"/>
          <w:docGrid w:linePitch="360"/>
        </w:sectPr>
      </w:pPr>
      <w:r>
        <w:rPr>
          <w:b/>
          <w:bCs/>
          <w:i/>
          <w:iCs w:val="0"/>
        </w:rPr>
        <w:t xml:space="preserve"> ECOLE DE CONDUITE CASTEX                                                                                            </w:t>
      </w:r>
    </w:p>
    <w:p w14:paraId="718B6028" w14:textId="77777777" w:rsidR="00D73A16" w:rsidRDefault="009D6485">
      <w:pPr>
        <w:rPr>
          <w:b/>
          <w:bCs/>
          <w:sz w:val="18"/>
        </w:rPr>
      </w:pPr>
      <w:r>
        <w:rPr>
          <w:b/>
          <w:bCs/>
          <w:sz w:val="18"/>
        </w:rPr>
        <w:t>96 Rue Louis Geoffrin</w:t>
      </w:r>
      <w:r>
        <w:rPr>
          <w:b/>
          <w:bCs/>
          <w:caps w:val="0"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0AF4C5A3" w14:textId="77777777" w:rsidR="00D73A16" w:rsidRDefault="009D6485">
      <w:pPr>
        <w:jc w:val="both"/>
        <w:rPr>
          <w:b/>
          <w:bCs/>
          <w:i/>
          <w:iCs w:val="0"/>
        </w:rPr>
      </w:pPr>
      <w:r>
        <w:rPr>
          <w:b/>
          <w:bCs/>
          <w:i/>
          <w:iCs w:val="0"/>
        </w:rPr>
        <w:t>65300 LANNEMEZAN</w:t>
      </w:r>
    </w:p>
    <w:p w14:paraId="6B4EAF4A" w14:textId="77777777" w:rsidR="00D73A16" w:rsidRDefault="009D6485">
      <w:pPr>
        <w:pStyle w:val="Titre5"/>
        <w:pBdr>
          <w:bottom w:val="single" w:sz="12" w:space="1" w:color="auto"/>
        </w:pBdr>
        <w:rPr>
          <w:szCs w:val="32"/>
        </w:rPr>
      </w:pPr>
      <w:r>
        <w:rPr>
          <w:szCs w:val="32"/>
        </w:rPr>
        <w:t xml:space="preserve">Agrément : E </w:t>
      </w:r>
      <w:r w:rsidR="00905D77">
        <w:rPr>
          <w:szCs w:val="32"/>
        </w:rPr>
        <w:t>2106500060</w:t>
      </w:r>
    </w:p>
    <w:p w14:paraId="44A7A91C" w14:textId="77777777" w:rsidR="00D73A16" w:rsidRDefault="00D73A16">
      <w:pPr>
        <w:rPr>
          <w:b/>
          <w:bCs/>
          <w:sz w:val="20"/>
        </w:rPr>
      </w:pPr>
    </w:p>
    <w:p w14:paraId="6F0F817E" w14:textId="77777777" w:rsidR="00D73A16" w:rsidRDefault="009D6485">
      <w:pPr>
        <w:rPr>
          <w:b/>
          <w:bCs/>
          <w:caps w:val="0"/>
          <w:sz w:val="18"/>
        </w:rPr>
      </w:pPr>
      <w:r>
        <w:rPr>
          <w:b/>
          <w:bCs/>
          <w:caps w:val="0"/>
          <w:sz w:val="20"/>
        </w:rPr>
        <w:t>Téléphone :  05.62.98.26.22</w:t>
      </w:r>
      <w:r>
        <w:rPr>
          <w:b/>
          <w:bCs/>
          <w:caps w:val="0"/>
          <w:sz w:val="18"/>
        </w:rPr>
        <w:tab/>
        <w:t xml:space="preserve">               </w:t>
      </w:r>
      <w:r>
        <w:rPr>
          <w:b/>
          <w:bCs/>
          <w:caps w:val="0"/>
          <w:sz w:val="18"/>
        </w:rPr>
        <w:tab/>
        <w:t xml:space="preserve">   </w:t>
      </w:r>
      <w:proofErr w:type="spellStart"/>
      <w:r>
        <w:rPr>
          <w:b/>
          <w:caps w:val="0"/>
          <w:sz w:val="20"/>
        </w:rPr>
        <w:t>E.mail</w:t>
      </w:r>
      <w:proofErr w:type="spellEnd"/>
      <w:r>
        <w:rPr>
          <w:b/>
          <w:caps w:val="0"/>
          <w:sz w:val="20"/>
        </w:rPr>
        <w:t> :</w:t>
      </w:r>
      <w:r w:rsidR="001A3289">
        <w:rPr>
          <w:b/>
          <w:caps w:val="0"/>
          <w:sz w:val="20"/>
        </w:rPr>
        <w:t>contact@autoecolecastex.com</w:t>
      </w:r>
      <w:r>
        <w:rPr>
          <w:b/>
          <w:bCs/>
          <w:caps w:val="0"/>
          <w:sz w:val="18"/>
        </w:rPr>
        <w:tab/>
        <w:t xml:space="preserve">               </w:t>
      </w:r>
    </w:p>
    <w:p w14:paraId="40E7B54F" w14:textId="77777777" w:rsidR="00D73A16" w:rsidRDefault="009D6485">
      <w:pPr>
        <w:pStyle w:val="Titre6"/>
        <w:rPr>
          <w:caps w:val="0"/>
        </w:rPr>
      </w:pPr>
      <w:r>
        <w:rPr>
          <w:bCs w:val="0"/>
          <w:caps w:val="0"/>
          <w:sz w:val="20"/>
        </w:rPr>
        <w:t xml:space="preserve">Site: </w:t>
      </w:r>
      <w:hyperlink r:id="rId13" w:history="1">
        <w:r>
          <w:rPr>
            <w:rStyle w:val="Lienhypertexte"/>
            <w:bCs w:val="0"/>
            <w:caps w:val="0"/>
            <w:sz w:val="20"/>
          </w:rPr>
          <w:t>www.autoecolecastex.com</w:t>
        </w:r>
      </w:hyperlink>
      <w:r>
        <w:rPr>
          <w:bCs w:val="0"/>
          <w:caps w:val="0"/>
          <w:sz w:val="20"/>
        </w:rPr>
        <w:t xml:space="preserve">                                                                  </w:t>
      </w:r>
      <w:r>
        <w:rPr>
          <w:caps w:val="0"/>
        </w:rPr>
        <w:t xml:space="preserve">                                                                                                      </w:t>
      </w:r>
    </w:p>
    <w:p w14:paraId="14237F54" w14:textId="77777777" w:rsidR="00D73A16" w:rsidRDefault="009D6485">
      <w:pPr>
        <w:rPr>
          <w:kern w:val="28"/>
          <w:sz w:val="20"/>
          <w:szCs w:val="20"/>
        </w:rPr>
      </w:pPr>
      <w:r>
        <w:rPr>
          <w:b/>
          <w:bCs/>
          <w:caps w:val="0"/>
          <w:sz w:val="18"/>
        </w:rPr>
        <w:tab/>
      </w:r>
      <w:r>
        <w:rPr>
          <w:b/>
          <w:bCs/>
          <w:caps w:val="0"/>
          <w:sz w:val="18"/>
        </w:rPr>
        <w:tab/>
      </w:r>
      <w:r>
        <w:rPr>
          <w:b/>
          <w:bCs/>
          <w:caps w:val="0"/>
          <w:sz w:val="18"/>
        </w:rPr>
        <w:tab/>
      </w:r>
    </w:p>
    <w:p w14:paraId="30D87503" w14:textId="77777777" w:rsidR="00D73A16" w:rsidRDefault="00BE7C6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CCCCCC" w:fill="CCCCCC"/>
        <w:autoSpaceDN w:val="0"/>
        <w:adjustRightInd w:val="0"/>
        <w:jc w:val="center"/>
        <w:rPr>
          <w:b/>
          <w:bCs/>
          <w:sz w:val="72"/>
          <w:szCs w:val="72"/>
        </w:rPr>
      </w:pPr>
      <w:r w:rsidRPr="00BE7C61">
        <w:rPr>
          <w:b/>
          <w:bCs/>
          <w:sz w:val="72"/>
          <w:szCs w:val="72"/>
        </w:rPr>
        <w:t>TARIFS</w:t>
      </w:r>
      <w:r>
        <w:rPr>
          <w:b/>
          <w:bCs/>
          <w:sz w:val="72"/>
          <w:szCs w:val="72"/>
        </w:rPr>
        <w:t xml:space="preserve">  </w:t>
      </w:r>
    </w:p>
    <w:p w14:paraId="7B0DB01B" w14:textId="77777777" w:rsidR="00BE7C61" w:rsidRPr="003155CF" w:rsidRDefault="003155C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CCCCCC" w:fill="CCCCCC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  <w:r w:rsidRPr="003155CF">
        <w:rPr>
          <w:b/>
          <w:bCs/>
          <w:sz w:val="44"/>
          <w:szCs w:val="44"/>
        </w:rPr>
        <w:t xml:space="preserve">FORMATION </w:t>
      </w:r>
      <w:r>
        <w:rPr>
          <w:b/>
          <w:bCs/>
          <w:sz w:val="44"/>
          <w:szCs w:val="44"/>
        </w:rPr>
        <w:t>PERMIS A2 VERS A</w:t>
      </w:r>
    </w:p>
    <w:p w14:paraId="5729E89A" w14:textId="77777777" w:rsidR="00D73A16" w:rsidRDefault="00D73A16">
      <w:pP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7DCD5241" w14:textId="77777777" w:rsidR="00D73A16" w:rsidRDefault="00D73A16">
      <w:pP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48D9808C" w14:textId="77777777" w:rsidR="00D73A16" w:rsidRDefault="009D648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kern w:val="28"/>
          <w:sz w:val="40"/>
          <w:szCs w:val="52"/>
        </w:rPr>
      </w:pPr>
      <w:r>
        <w:rPr>
          <w:b/>
          <w:bCs/>
          <w:sz w:val="40"/>
          <w:szCs w:val="52"/>
        </w:rPr>
        <w:t>FORMATION * 7 HEURES  *</w:t>
      </w:r>
    </w:p>
    <w:p w14:paraId="5B255B4A" w14:textId="77777777" w:rsidR="00D73A16" w:rsidRDefault="003155CF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APRES </w:t>
      </w:r>
      <w:r w:rsidR="009D6485">
        <w:rPr>
          <w:b/>
          <w:bCs/>
          <w:sz w:val="40"/>
          <w:szCs w:val="44"/>
        </w:rPr>
        <w:t xml:space="preserve">2 ANS DE PERMIS </w:t>
      </w:r>
      <w:r>
        <w:rPr>
          <w:b/>
          <w:bCs/>
          <w:sz w:val="40"/>
          <w:szCs w:val="44"/>
        </w:rPr>
        <w:t>A2</w:t>
      </w:r>
    </w:p>
    <w:p w14:paraId="432C1D52" w14:textId="77777777" w:rsidR="00D73A16" w:rsidRDefault="00D73A16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0E6D9ACC" w14:textId="02C5BA19" w:rsidR="004E3C98" w:rsidRDefault="00C43762" w:rsidP="00C437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280"/>
        </w:tabs>
        <w:autoSpaceDN w:val="0"/>
        <w:adjustRightInd w:val="0"/>
        <w:jc w:val="center"/>
        <w:rPr>
          <w:b/>
          <w:bCs/>
          <w:sz w:val="48"/>
          <w:szCs w:val="96"/>
          <w:lang w:val="en-GB"/>
        </w:rPr>
      </w:pPr>
      <w:r>
        <w:rPr>
          <w:b/>
          <w:bCs/>
          <w:sz w:val="48"/>
          <w:szCs w:val="96"/>
          <w:lang w:val="en-GB"/>
        </w:rPr>
        <w:t xml:space="preserve">tarif : </w:t>
      </w:r>
      <w:r w:rsidR="00145AD2">
        <w:rPr>
          <w:b/>
          <w:bCs/>
          <w:sz w:val="48"/>
          <w:szCs w:val="96"/>
          <w:lang w:val="en-GB"/>
        </w:rPr>
        <w:t>30</w:t>
      </w:r>
      <w:r>
        <w:rPr>
          <w:b/>
          <w:bCs/>
          <w:sz w:val="48"/>
          <w:szCs w:val="96"/>
          <w:lang w:val="en-GB"/>
        </w:rPr>
        <w:t>0€</w:t>
      </w:r>
    </w:p>
    <w:p w14:paraId="1DD84CF1" w14:textId="77777777" w:rsidR="000F3F42" w:rsidRDefault="000F3F42" w:rsidP="00C437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280"/>
        </w:tabs>
        <w:autoSpaceDN w:val="0"/>
        <w:adjustRightInd w:val="0"/>
        <w:jc w:val="center"/>
        <w:rPr>
          <w:b/>
          <w:bCs/>
          <w:sz w:val="72"/>
          <w:szCs w:val="48"/>
        </w:rPr>
      </w:pPr>
    </w:p>
    <w:p w14:paraId="0E0C824F" w14:textId="77777777" w:rsidR="00D73A16" w:rsidRDefault="00D73A16">
      <w:pPr>
        <w:autoSpaceDN w:val="0"/>
        <w:adjustRightInd w:val="0"/>
        <w:rPr>
          <w:kern w:val="28"/>
          <w:sz w:val="16"/>
          <w:szCs w:val="20"/>
        </w:rPr>
      </w:pPr>
    </w:p>
    <w:p w14:paraId="10EFD27D" w14:textId="77777777" w:rsidR="00D73A16" w:rsidRDefault="009D6485">
      <w:pPr>
        <w:keepNext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N w:val="0"/>
        <w:adjustRightInd w:val="0"/>
        <w:jc w:val="center"/>
        <w:rPr>
          <w:b/>
          <w:bCs/>
          <w:kern w:val="28"/>
          <w:szCs w:val="24"/>
        </w:rPr>
      </w:pPr>
      <w:r>
        <w:rPr>
          <w:b/>
          <w:bCs/>
          <w:sz w:val="40"/>
          <w:szCs w:val="40"/>
        </w:rPr>
        <w:t>DOCUMENTS A FOURNIR POUR INSCRIPTION</w:t>
      </w:r>
    </w:p>
    <w:p w14:paraId="5B6ACB51" w14:textId="77777777" w:rsidR="00905D77" w:rsidRDefault="003155CF" w:rsidP="003155CF">
      <w:pPr>
        <w:rPr>
          <w:bCs/>
          <w:szCs w:val="24"/>
        </w:rPr>
      </w:pPr>
      <w:r w:rsidRPr="003155CF">
        <w:rPr>
          <w:bCs/>
          <w:szCs w:val="24"/>
        </w:rPr>
        <w:t xml:space="preserve">  </w:t>
      </w:r>
    </w:p>
    <w:p w14:paraId="2B06CE53" w14:textId="77777777" w:rsidR="003155CF" w:rsidRPr="003155CF" w:rsidRDefault="003155CF" w:rsidP="003155CF">
      <w:pPr>
        <w:rPr>
          <w:bCs/>
          <w:szCs w:val="24"/>
        </w:rPr>
      </w:pPr>
      <w:r w:rsidRPr="003155CF">
        <w:rPr>
          <w:bCs/>
          <w:szCs w:val="24"/>
        </w:rPr>
        <w:t xml:space="preserve">   </w:t>
      </w:r>
      <w:r w:rsidRPr="003155CF">
        <w:rPr>
          <w:bCs/>
          <w:caps w:val="0"/>
          <w:szCs w:val="24"/>
        </w:rPr>
        <w:t xml:space="preserve">* 1 photocopie de la carte d’identité du candidat </w:t>
      </w:r>
      <w:r w:rsidR="004B12C0" w:rsidRPr="003155CF">
        <w:rPr>
          <w:bCs/>
          <w:caps w:val="0"/>
          <w:szCs w:val="24"/>
        </w:rPr>
        <w:t>(recto</w:t>
      </w:r>
      <w:r w:rsidRPr="003155CF">
        <w:rPr>
          <w:bCs/>
          <w:caps w:val="0"/>
          <w:szCs w:val="24"/>
        </w:rPr>
        <w:t>/verso)</w:t>
      </w:r>
    </w:p>
    <w:p w14:paraId="3F260F35" w14:textId="77777777" w:rsidR="003155CF" w:rsidRPr="003155CF" w:rsidRDefault="003155CF" w:rsidP="003155CF">
      <w:pPr>
        <w:rPr>
          <w:bCs/>
          <w:szCs w:val="24"/>
        </w:rPr>
      </w:pPr>
      <w:r w:rsidRPr="003155CF">
        <w:rPr>
          <w:bCs/>
          <w:caps w:val="0"/>
          <w:szCs w:val="24"/>
        </w:rPr>
        <w:t xml:space="preserve">     * une adresse mail et un n° de téléphone </w:t>
      </w:r>
      <w:r w:rsidR="004B12C0" w:rsidRPr="003155CF">
        <w:rPr>
          <w:bCs/>
          <w:caps w:val="0"/>
          <w:szCs w:val="24"/>
        </w:rPr>
        <w:t>(pour</w:t>
      </w:r>
      <w:r w:rsidRPr="003155CF">
        <w:rPr>
          <w:bCs/>
          <w:caps w:val="0"/>
          <w:szCs w:val="24"/>
        </w:rPr>
        <w:t xml:space="preserve"> la saisie sur le site </w:t>
      </w:r>
      <w:proofErr w:type="spellStart"/>
      <w:r w:rsidRPr="003155CF">
        <w:rPr>
          <w:bCs/>
          <w:caps w:val="0"/>
          <w:szCs w:val="24"/>
        </w:rPr>
        <w:t>ants</w:t>
      </w:r>
      <w:proofErr w:type="spellEnd"/>
      <w:r w:rsidRPr="003155CF">
        <w:rPr>
          <w:bCs/>
          <w:caps w:val="0"/>
          <w:szCs w:val="24"/>
        </w:rPr>
        <w:t xml:space="preserve">)     </w:t>
      </w:r>
    </w:p>
    <w:p w14:paraId="322241EA" w14:textId="77777777" w:rsidR="003155CF" w:rsidRPr="003155CF" w:rsidRDefault="003155CF" w:rsidP="003155CF">
      <w:pPr>
        <w:rPr>
          <w:bCs/>
          <w:szCs w:val="24"/>
        </w:rPr>
      </w:pPr>
      <w:r w:rsidRPr="003155CF">
        <w:rPr>
          <w:bCs/>
          <w:szCs w:val="24"/>
        </w:rPr>
        <w:t xml:space="preserve">     * </w:t>
      </w:r>
      <w:r w:rsidRPr="003155CF">
        <w:rPr>
          <w:bCs/>
          <w:color w:val="FF0000"/>
          <w:szCs w:val="24"/>
        </w:rPr>
        <w:t xml:space="preserve"> </w:t>
      </w:r>
      <w:r w:rsidR="004B12C0">
        <w:rPr>
          <w:bCs/>
          <w:caps w:val="0"/>
          <w:color w:val="FF0000"/>
          <w:szCs w:val="24"/>
        </w:rPr>
        <w:t>E</w:t>
      </w:r>
      <w:r w:rsidRPr="003155CF">
        <w:rPr>
          <w:bCs/>
          <w:caps w:val="0"/>
          <w:color w:val="FF0000"/>
          <w:szCs w:val="24"/>
        </w:rPr>
        <w:t>-photo obligatoire</w:t>
      </w:r>
      <w:r w:rsidRPr="003155CF">
        <w:rPr>
          <w:bCs/>
          <w:szCs w:val="24"/>
        </w:rPr>
        <w:t xml:space="preserve"> (</w:t>
      </w:r>
      <w:r w:rsidRPr="003155CF">
        <w:rPr>
          <w:bCs/>
          <w:caps w:val="0"/>
          <w:szCs w:val="24"/>
        </w:rPr>
        <w:t>photos d’identité</w:t>
      </w:r>
      <w:r w:rsidRPr="003155CF">
        <w:rPr>
          <w:bCs/>
          <w:szCs w:val="24"/>
        </w:rPr>
        <w:t>)</w:t>
      </w:r>
      <w:r w:rsidRPr="003155CF">
        <w:rPr>
          <w:bCs/>
          <w:caps w:val="0"/>
          <w:szCs w:val="24"/>
        </w:rPr>
        <w:t xml:space="preserve">  </w:t>
      </w:r>
      <w:r w:rsidR="004B12C0" w:rsidRPr="003155CF">
        <w:rPr>
          <w:bCs/>
          <w:caps w:val="0"/>
          <w:szCs w:val="24"/>
        </w:rPr>
        <w:t>(format</w:t>
      </w:r>
      <w:r w:rsidRPr="003155CF">
        <w:rPr>
          <w:bCs/>
          <w:caps w:val="0"/>
          <w:szCs w:val="24"/>
        </w:rPr>
        <w:t xml:space="preserve"> officiel,  fond blanc, sans </w:t>
      </w:r>
      <w:r w:rsidR="004B12C0" w:rsidRPr="003155CF">
        <w:rPr>
          <w:bCs/>
          <w:caps w:val="0"/>
          <w:szCs w:val="24"/>
        </w:rPr>
        <w:t>lunettes)</w:t>
      </w:r>
      <w:r w:rsidRPr="003155CF">
        <w:rPr>
          <w:bCs/>
          <w:caps w:val="0"/>
          <w:szCs w:val="24"/>
        </w:rPr>
        <w:t xml:space="preserve">  </w:t>
      </w:r>
      <w:r w:rsidR="00905D77">
        <w:rPr>
          <w:bCs/>
          <w:caps w:val="0"/>
          <w:szCs w:val="24"/>
        </w:rPr>
        <w:t>de préférence chez un photographe</w:t>
      </w:r>
      <w:r w:rsidRPr="003155CF">
        <w:rPr>
          <w:bCs/>
          <w:caps w:val="0"/>
          <w:szCs w:val="24"/>
        </w:rPr>
        <w:t xml:space="preserve">  </w:t>
      </w:r>
      <w:r w:rsidRPr="003155CF">
        <w:rPr>
          <w:bCs/>
          <w:szCs w:val="24"/>
        </w:rPr>
        <w:t xml:space="preserve">       </w:t>
      </w:r>
    </w:p>
    <w:p w14:paraId="674789CB" w14:textId="77777777" w:rsidR="004B12C0" w:rsidRDefault="003155CF" w:rsidP="003155CF">
      <w:pPr>
        <w:pStyle w:val="Retraitcorpsdetexte"/>
      </w:pPr>
      <w:r w:rsidRPr="003155CF">
        <w:rPr>
          <w:caps w:val="0"/>
        </w:rPr>
        <w:t>*  1 justificatif de domici</w:t>
      </w:r>
      <w:r>
        <w:rPr>
          <w:caps w:val="0"/>
        </w:rPr>
        <w:t xml:space="preserve">le </w:t>
      </w:r>
      <w:r w:rsidR="004B12C0">
        <w:rPr>
          <w:caps w:val="0"/>
        </w:rPr>
        <w:t>(datant</w:t>
      </w:r>
      <w:r>
        <w:rPr>
          <w:caps w:val="0"/>
        </w:rPr>
        <w:t xml:space="preserve"> de  - de 3 </w:t>
      </w:r>
      <w:r w:rsidR="004B12C0">
        <w:rPr>
          <w:caps w:val="0"/>
        </w:rPr>
        <w:t>mois)</w:t>
      </w:r>
      <w:r>
        <w:rPr>
          <w:caps w:val="0"/>
        </w:rPr>
        <w:t xml:space="preserve"> (</w:t>
      </w:r>
      <w:r w:rsidR="004B12C0">
        <w:rPr>
          <w:caps w:val="0"/>
        </w:rPr>
        <w:t xml:space="preserve">par exemple : </w:t>
      </w:r>
      <w:r w:rsidR="004B12C0" w:rsidRPr="003155CF">
        <w:rPr>
          <w:caps w:val="0"/>
        </w:rPr>
        <w:t>Edf</w:t>
      </w:r>
      <w:r w:rsidRPr="003155CF">
        <w:rPr>
          <w:caps w:val="0"/>
        </w:rPr>
        <w:t>, avis d’imposition,</w:t>
      </w:r>
      <w:r w:rsidRPr="003155CF">
        <w:t xml:space="preserve"> </w:t>
      </w:r>
      <w:r w:rsidRPr="003155CF">
        <w:rPr>
          <w:caps w:val="0"/>
        </w:rPr>
        <w:t>téléphone  ( y compris portable )</w:t>
      </w:r>
      <w:r w:rsidRPr="003155CF">
        <w:t xml:space="preserve">                                              </w:t>
      </w:r>
      <w:r w:rsidRPr="003155CF">
        <w:tab/>
        <w:t xml:space="preserve">                                                                                 </w:t>
      </w:r>
    </w:p>
    <w:p w14:paraId="3E7E1E24" w14:textId="77777777" w:rsidR="00D73A16" w:rsidRPr="004B12C0" w:rsidRDefault="003155CF" w:rsidP="004B12C0">
      <w:pPr>
        <w:pStyle w:val="Retraitcorpsdetexte"/>
      </w:pPr>
      <w:r w:rsidRPr="003155CF">
        <w:t xml:space="preserve">   </w:t>
      </w:r>
      <w:r w:rsidRPr="003155CF">
        <w:rPr>
          <w:bCs/>
          <w:caps w:val="0"/>
          <w:szCs w:val="24"/>
        </w:rPr>
        <w:t xml:space="preserve">* 1 photocopie du permis </w:t>
      </w:r>
      <w:r w:rsidR="004B12C0" w:rsidRPr="003155CF">
        <w:rPr>
          <w:bCs/>
          <w:caps w:val="0"/>
          <w:szCs w:val="24"/>
        </w:rPr>
        <w:t>(recto</w:t>
      </w:r>
      <w:r w:rsidRPr="003155CF">
        <w:rPr>
          <w:bCs/>
          <w:caps w:val="0"/>
          <w:szCs w:val="24"/>
        </w:rPr>
        <w:t>/</w:t>
      </w:r>
      <w:r w:rsidR="004B12C0" w:rsidRPr="003155CF">
        <w:rPr>
          <w:bCs/>
          <w:caps w:val="0"/>
          <w:szCs w:val="24"/>
        </w:rPr>
        <w:t>verso)</w:t>
      </w:r>
      <w:r w:rsidRPr="003155CF">
        <w:rPr>
          <w:bCs/>
          <w:caps w:val="0"/>
          <w:szCs w:val="24"/>
        </w:rPr>
        <w:t xml:space="preserve"> </w:t>
      </w:r>
      <w:r w:rsidR="004B12C0" w:rsidRPr="003155CF">
        <w:rPr>
          <w:bCs/>
          <w:caps w:val="0"/>
          <w:szCs w:val="24"/>
        </w:rPr>
        <w:t>(permis</w:t>
      </w:r>
      <w:r w:rsidRPr="003155CF">
        <w:rPr>
          <w:bCs/>
          <w:caps w:val="0"/>
          <w:szCs w:val="24"/>
        </w:rPr>
        <w:t xml:space="preserve"> français en cours de </w:t>
      </w:r>
      <w:r w:rsidR="004B12C0" w:rsidRPr="003155CF">
        <w:rPr>
          <w:bCs/>
          <w:caps w:val="0"/>
          <w:szCs w:val="24"/>
        </w:rPr>
        <w:t>validité)</w:t>
      </w:r>
    </w:p>
    <w:p w14:paraId="07572C6A" w14:textId="77777777" w:rsidR="00D73A16" w:rsidRDefault="009D648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N w:val="0"/>
        <w:adjustRightInd w:val="0"/>
        <w:jc w:val="center"/>
        <w:rPr>
          <w:b/>
          <w:bCs/>
          <w:kern w:val="28"/>
          <w:sz w:val="32"/>
        </w:rPr>
      </w:pPr>
      <w:r>
        <w:rPr>
          <w:b/>
          <w:bCs/>
          <w:sz w:val="32"/>
        </w:rPr>
        <w:t>TENUE EXIGEE POUR LA FORMATION :</w:t>
      </w:r>
    </w:p>
    <w:p w14:paraId="364F901C" w14:textId="77777777" w:rsidR="00D73A16" w:rsidRDefault="00D73A16">
      <w:pPr>
        <w:autoSpaceDN w:val="0"/>
        <w:adjustRightInd w:val="0"/>
        <w:ind w:left="1080"/>
        <w:rPr>
          <w:b/>
          <w:bCs/>
          <w:kern w:val="28"/>
          <w:szCs w:val="24"/>
        </w:rPr>
      </w:pPr>
    </w:p>
    <w:p w14:paraId="25586574" w14:textId="77777777" w:rsidR="00D73A16" w:rsidRDefault="008D3FEA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paire de gants homologué</w:t>
      </w:r>
    </w:p>
    <w:p w14:paraId="4B38E077" w14:textId="77777777" w:rsidR="00D73A16" w:rsidRDefault="00905D77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blouson  (moto ou jeans)</w:t>
      </w:r>
    </w:p>
    <w:p w14:paraId="60082074" w14:textId="77777777" w:rsidR="00D73A16" w:rsidRDefault="00905D77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pantalon (moto ou jeans)</w:t>
      </w:r>
    </w:p>
    <w:p w14:paraId="32D1D935" w14:textId="77777777" w:rsidR="00D73A16" w:rsidRDefault="00905D77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paire de chaussures montantes</w:t>
      </w:r>
    </w:p>
    <w:p w14:paraId="3786A2A4" w14:textId="77777777" w:rsidR="00D73A16" w:rsidRDefault="00905D77">
      <w:pPr>
        <w:autoSpaceDN w:val="0"/>
        <w:adjustRightInd w:val="0"/>
        <w:ind w:left="1080"/>
        <w:rPr>
          <w:b/>
          <w:bCs/>
          <w:caps w:val="0"/>
          <w:szCs w:val="24"/>
        </w:rPr>
      </w:pPr>
      <w:r>
        <w:rPr>
          <w:b/>
          <w:bCs/>
          <w:caps w:val="0"/>
          <w:szCs w:val="24"/>
        </w:rPr>
        <w:t>* 1 casque homologué</w:t>
      </w:r>
    </w:p>
    <w:p w14:paraId="431A45FE" w14:textId="77777777" w:rsidR="00905D77" w:rsidRDefault="00905D77">
      <w:pPr>
        <w:autoSpaceDN w:val="0"/>
        <w:adjustRightInd w:val="0"/>
        <w:ind w:left="1080"/>
        <w:rPr>
          <w:b/>
          <w:bCs/>
          <w:szCs w:val="24"/>
        </w:rPr>
      </w:pPr>
    </w:p>
    <w:p w14:paraId="61FC0800" w14:textId="77777777" w:rsidR="009D6485" w:rsidRPr="00905D77" w:rsidRDefault="009D6485" w:rsidP="00905D77">
      <w:pPr>
        <w:autoSpaceDN w:val="0"/>
        <w:adjustRightInd w:val="0"/>
        <w:jc w:val="center"/>
        <w:rPr>
          <w:b/>
          <w:bCs/>
          <w:color w:val="FF0000"/>
          <w:kern w:val="28"/>
          <w:sz w:val="18"/>
          <w:szCs w:val="18"/>
        </w:rPr>
      </w:pPr>
      <w:r w:rsidRPr="00905D77">
        <w:rPr>
          <w:b/>
          <w:bCs/>
          <w:color w:val="FF0000"/>
          <w:sz w:val="18"/>
          <w:szCs w:val="18"/>
        </w:rPr>
        <w:t>*EVITER BLOUSON,  PANTALON ET GANTS EN NYLON  ET POLAIRE</w:t>
      </w:r>
      <w:r w:rsidR="00C43762">
        <w:rPr>
          <w:b/>
          <w:bCs/>
          <w:color w:val="FF0000"/>
          <w:sz w:val="18"/>
          <w:szCs w:val="18"/>
        </w:rPr>
        <w:t xml:space="preserve"> : </w:t>
      </w:r>
      <w:r w:rsidRPr="00905D77">
        <w:rPr>
          <w:b/>
          <w:bCs/>
          <w:color w:val="FF0000"/>
          <w:sz w:val="18"/>
          <w:szCs w:val="18"/>
        </w:rPr>
        <w:t>RISQUE DE BLESSURES EN CAS DE CHUTE.</w:t>
      </w:r>
    </w:p>
    <w:sectPr w:rsidR="009D6485" w:rsidRPr="00905D77">
      <w:footnotePr>
        <w:pos w:val="beneathText"/>
      </w:footnotePr>
      <w:type w:val="continuous"/>
      <w:pgSz w:w="11906" w:h="16838"/>
      <w:pgMar w:top="1440" w:right="707" w:bottom="1440" w:left="709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38A5" w14:textId="77777777" w:rsidR="00C43762" w:rsidRDefault="00C43762">
      <w:r>
        <w:separator/>
      </w:r>
    </w:p>
  </w:endnote>
  <w:endnote w:type="continuationSeparator" w:id="0">
    <w:p w14:paraId="57E38EE3" w14:textId="77777777" w:rsidR="00C43762" w:rsidRDefault="00C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DFE6" w14:textId="77777777" w:rsidR="00651E05" w:rsidRDefault="00651E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E02E" w14:textId="43265848" w:rsidR="00C43762" w:rsidRDefault="00C43762">
    <w:pPr>
      <w:pStyle w:val="Titre7"/>
      <w:ind w:left="-1276" w:right="-522"/>
      <w:jc w:val="right"/>
      <w:rPr>
        <w:sz w:val="20"/>
      </w:rPr>
    </w:pPr>
  </w:p>
  <w:p w14:paraId="79214822" w14:textId="77777777" w:rsidR="00C43762" w:rsidRDefault="00C43762">
    <w:pPr>
      <w:pStyle w:val="Titre7"/>
      <w:ind w:left="-1276" w:right="-522"/>
      <w:jc w:val="both"/>
      <w:rPr>
        <w:sz w:val="20"/>
      </w:rPr>
    </w:pPr>
  </w:p>
  <w:p w14:paraId="0CD93146" w14:textId="77777777" w:rsidR="00C43762" w:rsidRDefault="00C43762">
    <w:pPr>
      <w:pStyle w:val="Titre7"/>
      <w:ind w:left="-1276" w:right="-522"/>
      <w:jc w:val="both"/>
      <w:rPr>
        <w:b w:val="0"/>
        <w:bCs w:val="0"/>
        <w:caps w:val="0"/>
        <w:sz w:val="20"/>
      </w:rPr>
    </w:pPr>
    <w:r>
      <w:rPr>
        <w:sz w:val="20"/>
      </w:rPr>
      <w:t xml:space="preserve">N° Formation Continue : 73650003765    Siret : 317 001 667 00086    </w:t>
    </w:r>
    <w:r>
      <w:rPr>
        <w:caps w:val="0"/>
        <w:sz w:val="20"/>
      </w:rPr>
      <w:t>Naf : 8553 Z        TVA Intra : FR 383 170 016 67</w:t>
    </w:r>
  </w:p>
  <w:p w14:paraId="0343F3B8" w14:textId="77777777" w:rsidR="00C43762" w:rsidRDefault="00C43762">
    <w:pPr>
      <w:tabs>
        <w:tab w:val="left" w:pos="2565"/>
        <w:tab w:val="center" w:pos="4320"/>
        <w:tab w:val="right" w:pos="8640"/>
        <w:tab w:val="right" w:pos="8976"/>
      </w:tabs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A8B1" w14:textId="77777777" w:rsidR="00651E05" w:rsidRDefault="00651E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44D6" w14:textId="77777777" w:rsidR="00C43762" w:rsidRDefault="00C43762">
      <w:r>
        <w:separator/>
      </w:r>
    </w:p>
  </w:footnote>
  <w:footnote w:type="continuationSeparator" w:id="0">
    <w:p w14:paraId="1F45AFD8" w14:textId="77777777" w:rsidR="00C43762" w:rsidRDefault="00C4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2D0A" w14:textId="77777777" w:rsidR="00651E05" w:rsidRDefault="00651E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9DC9" w14:textId="77777777" w:rsidR="00C43762" w:rsidRDefault="00C43762">
    <w:pPr>
      <w:tabs>
        <w:tab w:val="center" w:pos="4320"/>
        <w:tab w:val="right" w:pos="8640"/>
      </w:tabs>
    </w:pPr>
    <w:r>
      <w:rPr>
        <w:b/>
        <w:bCs/>
        <w:i/>
        <w:iCs w:val="0"/>
        <w:noProof/>
        <w:lang w:eastAsia="fr-FR"/>
      </w:rPr>
      <w:drawing>
        <wp:inline distT="0" distB="0" distL="0" distR="0" wp14:anchorId="6A8BEC8E" wp14:editId="14FEFF4C">
          <wp:extent cx="5476875" cy="828675"/>
          <wp:effectExtent l="0" t="0" r="9525" b="9525"/>
          <wp:docPr id="1" name="Image 1" descr="P:\LOGO\LOGO NX\CASTEX_LOGO_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LOGO\LOGO NX\CASTEX_LOGO_COMP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3A3B" w14:textId="77777777" w:rsidR="00651E05" w:rsidRDefault="00651E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2160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1"/>
    <w:rsid w:val="00043020"/>
    <w:rsid w:val="000F3F42"/>
    <w:rsid w:val="00145AD2"/>
    <w:rsid w:val="001522DF"/>
    <w:rsid w:val="00173F8B"/>
    <w:rsid w:val="001A3289"/>
    <w:rsid w:val="001E6E55"/>
    <w:rsid w:val="003155CF"/>
    <w:rsid w:val="003F4973"/>
    <w:rsid w:val="004B12C0"/>
    <w:rsid w:val="004E3C98"/>
    <w:rsid w:val="004F27AB"/>
    <w:rsid w:val="00501D4F"/>
    <w:rsid w:val="00651E05"/>
    <w:rsid w:val="00820A45"/>
    <w:rsid w:val="008D3FEA"/>
    <w:rsid w:val="00905D77"/>
    <w:rsid w:val="009D6485"/>
    <w:rsid w:val="00B53CCA"/>
    <w:rsid w:val="00BE7C61"/>
    <w:rsid w:val="00C43762"/>
    <w:rsid w:val="00D73A16"/>
    <w:rsid w:val="00E85E43"/>
    <w:rsid w:val="00F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F9A3279"/>
  <w15:docId w15:val="{233B51C1-E43A-4728-82CE-D9B31A6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iCs/>
      <w:caps/>
      <w:color w:val="000000"/>
      <w:kern w:val="24"/>
      <w:sz w:val="24"/>
      <w:szCs w:val="3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096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 w:val="0"/>
    </w:rPr>
  </w:style>
  <w:style w:type="paragraph" w:styleId="Titre4">
    <w:name w:val="heading 4"/>
    <w:basedOn w:val="Normal"/>
    <w:next w:val="Normal"/>
    <w:qFormat/>
    <w:pPr>
      <w:keepNext/>
      <w:ind w:right="-690"/>
      <w:outlineLvl w:val="3"/>
    </w:pPr>
    <w:rPr>
      <w:b/>
      <w:bCs/>
      <w:i/>
      <w:iCs w:val="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0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Titre8">
    <w:name w:val="heading 8"/>
    <w:basedOn w:val="Normal"/>
    <w:next w:val="Normal"/>
    <w:qFormat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jc w:val="center"/>
      <w:outlineLvl w:val="7"/>
    </w:pPr>
    <w:rPr>
      <w:sz w:val="32"/>
      <w:szCs w:val="4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i/>
      <w:iC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Pr>
      <w:b/>
      <w:bCs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6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6B1"/>
    <w:rPr>
      <w:rFonts w:ascii="Tahoma" w:hAnsi="Tahoma" w:cs="Tahoma"/>
      <w:iCs/>
      <w:caps/>
      <w:color w:val="000000"/>
      <w:kern w:val="24"/>
      <w:sz w:val="16"/>
      <w:szCs w:val="16"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155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155CF"/>
    <w:rPr>
      <w:iCs/>
      <w:caps/>
      <w:color w:val="000000"/>
      <w:kern w:val="24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utoecolecastex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TEIX\Mes%20documents\CHRISTINE%20SAUVEGARDE\DEVIS\DEVIS%20C\DEVIS%20C%20SANS%20CODE%20+%20EC%20+FIMO\MODELE%20DEVIS%20C%20+%20EC%20+%20FIM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DEVIS C + EC + FIMO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DE CONDUITE CASTEX SARL</vt:lpstr>
    </vt:vector>
  </TitlesOfParts>
  <Company>Hewlett-Packard Company</Company>
  <LinksUpToDate>false</LinksUpToDate>
  <CharactersWithSpaces>1883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http://www.autoecolecastex.com/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DE CONDUITE CASTEX SARL</dc:title>
  <dc:creator>Auto école CASTEIX</dc:creator>
  <cp:lastModifiedBy>Christine ABADIE</cp:lastModifiedBy>
  <cp:revision>4</cp:revision>
  <cp:lastPrinted>2020-05-30T07:33:00Z</cp:lastPrinted>
  <dcterms:created xsi:type="dcterms:W3CDTF">2025-04-28T12:46:00Z</dcterms:created>
  <dcterms:modified xsi:type="dcterms:W3CDTF">2025-04-29T09:41:00Z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